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A0547" w:rsidRDefault="0025106C" w:rsidP="00F37D7B">
      <w:pPr>
        <w:pStyle w:val="af4"/>
      </w:pPr>
      <w:r w:rsidRPr="00EA0547">
        <w:rPr>
          <w:rFonts w:hint="eastAsia"/>
        </w:rPr>
        <w:t>糾正案文</w:t>
      </w:r>
    </w:p>
    <w:p w:rsidR="00E25849" w:rsidRPr="00EA0547" w:rsidRDefault="0025106C" w:rsidP="00F231DC">
      <w:pPr>
        <w:pStyle w:val="1"/>
      </w:pPr>
      <w:r w:rsidRPr="00EA0547">
        <w:rPr>
          <w:rFonts w:hint="eastAsia"/>
        </w:rPr>
        <w:t>被糾正機關：</w:t>
      </w:r>
      <w:r w:rsidR="000F3597" w:rsidRPr="00EA0547">
        <w:rPr>
          <w:rFonts w:hint="eastAsia"/>
        </w:rPr>
        <w:t>衛生福利部食品藥物管理署</w:t>
      </w:r>
      <w:r w:rsidRPr="00EA0547">
        <w:rPr>
          <w:rFonts w:hint="eastAsia"/>
        </w:rPr>
        <w:t>。</w:t>
      </w:r>
    </w:p>
    <w:p w:rsidR="000F3597" w:rsidRPr="00EA0547" w:rsidRDefault="0025106C" w:rsidP="003D5077">
      <w:pPr>
        <w:pStyle w:val="1"/>
      </w:pPr>
      <w:r w:rsidRPr="00EA0547">
        <w:rPr>
          <w:rFonts w:hint="eastAsia"/>
        </w:rPr>
        <w:t>案　　　由：</w:t>
      </w:r>
      <w:r w:rsidR="000F3597" w:rsidRPr="00EA0547">
        <w:rPr>
          <w:rFonts w:hint="eastAsia"/>
        </w:rPr>
        <w:t>衛生福利部食品藥物管理署輕忽</w:t>
      </w:r>
      <w:r w:rsidR="003D5077" w:rsidRPr="00EA0547">
        <w:rPr>
          <w:rFonts w:hint="eastAsia"/>
        </w:rPr>
        <w:t>美國食品藥物管理局</w:t>
      </w:r>
      <w:r w:rsidR="000F3597" w:rsidRPr="00EA0547">
        <w:rPr>
          <w:rFonts w:hint="eastAsia"/>
        </w:rPr>
        <w:t>及ACON Laboratories, Inc發布關於「</w:t>
      </w:r>
      <w:r w:rsidR="0004362B">
        <w:rPr>
          <w:rFonts w:hAnsi="標楷體" w:hint="eastAsia"/>
        </w:rPr>
        <w:t>○○</w:t>
      </w:r>
      <w:r w:rsidR="000F3597" w:rsidRPr="00EA0547">
        <w:rPr>
          <w:rFonts w:hint="eastAsia"/>
        </w:rPr>
        <w:t>Flowflex」快篩試劑已有中國製偽冒品流通之警訊，除未通知</w:t>
      </w:r>
      <w:r w:rsidR="003D5077" w:rsidRPr="00EA0547">
        <w:rPr>
          <w:rFonts w:hint="eastAsia"/>
        </w:rPr>
        <w:t>財政部</w:t>
      </w:r>
      <w:r w:rsidR="000F3597" w:rsidRPr="00EA0547">
        <w:rPr>
          <w:rFonts w:hint="eastAsia"/>
        </w:rPr>
        <w:t>關務署以強化邊境查驗作業外，</w:t>
      </w:r>
      <w:bookmarkStart w:id="0" w:name="_Hlk132807037"/>
      <w:r w:rsidR="000A3CBD" w:rsidRPr="00EA0547">
        <w:rPr>
          <w:rFonts w:hint="eastAsia"/>
        </w:rPr>
        <w:t>亦疏於強化審查機制，</w:t>
      </w:r>
      <w:bookmarkEnd w:id="0"/>
      <w:r w:rsidR="000F3597" w:rsidRPr="00EA0547">
        <w:rPr>
          <w:rFonts w:hint="eastAsia"/>
        </w:rPr>
        <w:t>竟續率予核准另家業者所提同款試劑之專案輸入許可</w:t>
      </w:r>
      <w:r w:rsidR="000A3CBD" w:rsidRPr="00EA0547">
        <w:rPr>
          <w:rFonts w:hint="eastAsia"/>
        </w:rPr>
        <w:t>，</w:t>
      </w:r>
      <w:r w:rsidR="000F3597" w:rsidRPr="00EA0547">
        <w:rPr>
          <w:rFonts w:hint="eastAsia"/>
        </w:rPr>
        <w:t>嗣後又從未追查該試劑流向並抽驗其安全與效能，任該問題試劑四處流竄，肇使國內</w:t>
      </w:r>
      <w:r w:rsidR="003D5077" w:rsidRPr="00EA0547">
        <w:rPr>
          <w:rFonts w:hint="eastAsia"/>
        </w:rPr>
        <w:t>於民國</w:t>
      </w:r>
      <w:r w:rsidR="000F3597" w:rsidRPr="00EA0547">
        <w:rPr>
          <w:rFonts w:hint="eastAsia"/>
        </w:rPr>
        <w:t>111年6月10日爆發劣質快篩試劑事件，危及民眾健康安全，確有</w:t>
      </w:r>
      <w:r w:rsidR="003D5077" w:rsidRPr="00EA0547">
        <w:rPr>
          <w:rFonts w:hint="eastAsia"/>
        </w:rPr>
        <w:t>違失</w:t>
      </w:r>
      <w:r w:rsidR="00831EEE" w:rsidRPr="00EA0547">
        <w:rPr>
          <w:rFonts w:hint="eastAsia"/>
        </w:rPr>
        <w:t>，爰依法提案糾正。</w:t>
      </w:r>
    </w:p>
    <w:p w:rsidR="00E25849" w:rsidRPr="00EA0547"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EA0547">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0F3597" w:rsidRPr="00EA0547" w:rsidRDefault="000F3597" w:rsidP="00F778B4">
      <w:pPr>
        <w:pStyle w:val="1"/>
        <w:numPr>
          <w:ilvl w:val="0"/>
          <w:numId w:val="0"/>
        </w:numPr>
        <w:ind w:left="709" w:firstLineChars="208" w:firstLine="708"/>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EA0547">
        <w:rPr>
          <w:rFonts w:hint="eastAsia"/>
        </w:rPr>
        <w:t>民國(下同)111年6月10日國內爆發中國製劣質快篩試劑事件，</w:t>
      </w:r>
      <w:r w:rsidR="000A3CBD" w:rsidRPr="00EA0547">
        <w:rPr>
          <w:rFonts w:hint="eastAsia"/>
        </w:rPr>
        <w:t>源於</w:t>
      </w:r>
      <w:r w:rsidRPr="00EA0547">
        <w:rPr>
          <w:rFonts w:hint="eastAsia"/>
        </w:rPr>
        <w:t>臺中市政府衛生局接獲民眾反映，檢測匣未出現控制線等情，</w:t>
      </w:r>
      <w:r w:rsidR="00B03AC0" w:rsidRPr="00EA0547">
        <w:rPr>
          <w:rFonts w:hint="eastAsia"/>
        </w:rPr>
        <w:t>發現</w:t>
      </w:r>
      <w:r w:rsidR="0004362B">
        <w:rPr>
          <w:rFonts w:hint="eastAsia"/>
        </w:rPr>
        <w:t>乙</w:t>
      </w:r>
      <w:r w:rsidR="00B03AC0" w:rsidRPr="00EA0547">
        <w:rPr>
          <w:rFonts w:hint="eastAsia"/>
        </w:rPr>
        <w:t>資訊股份有限公司(下稱</w:t>
      </w:r>
      <w:r w:rsidR="0004362B">
        <w:rPr>
          <w:rFonts w:hint="eastAsia"/>
        </w:rPr>
        <w:t>乙</w:t>
      </w:r>
      <w:r w:rsidR="00B03AC0" w:rsidRPr="00EA0547">
        <w:rPr>
          <w:rFonts w:hint="eastAsia"/>
        </w:rPr>
        <w:t>公司)以中國製造之劣質「</w:t>
      </w:r>
      <w:r w:rsidR="0004362B">
        <w:rPr>
          <w:rFonts w:hAnsi="標楷體" w:hint="eastAsia"/>
        </w:rPr>
        <w:t>○○</w:t>
      </w:r>
      <w:r w:rsidR="00B03AC0" w:rsidRPr="00EA0547">
        <w:rPr>
          <w:rFonts w:hint="eastAsia"/>
        </w:rPr>
        <w:t>Flowflex」</w:t>
      </w:r>
      <w:r w:rsidR="00B03AC0" w:rsidRPr="00EA0547">
        <w:rPr>
          <w:rStyle w:val="aff"/>
        </w:rPr>
        <w:footnoteReference w:id="1"/>
      </w:r>
      <w:r w:rsidR="00B03AC0" w:rsidRPr="00EA0547">
        <w:rPr>
          <w:rFonts w:hint="eastAsia"/>
        </w:rPr>
        <w:t>快篩試劑</w:t>
      </w:r>
      <w:r w:rsidR="00B03AC0" w:rsidRPr="00EA0547">
        <w:rPr>
          <w:rStyle w:val="aff"/>
        </w:rPr>
        <w:footnoteReference w:id="2"/>
      </w:r>
      <w:r w:rsidR="00B03AC0" w:rsidRPr="00EA0547">
        <w:rPr>
          <w:rFonts w:hint="eastAsia"/>
        </w:rPr>
        <w:t>，混充美國產品流入市面，</w:t>
      </w:r>
      <w:r w:rsidR="003D5077" w:rsidRPr="00EA0547">
        <w:rPr>
          <w:rFonts w:hint="eastAsia"/>
        </w:rPr>
        <w:t>因案發正值我國嚴重特殊傳染性肺炎疫情(下稱COVID-19)急遽延燒，民眾陷入恐慌性搶購快篩試劑，引發社會譁然</w:t>
      </w:r>
      <w:r w:rsidRPr="00EA0547">
        <w:rPr>
          <w:rFonts w:hint="eastAsia"/>
        </w:rPr>
        <w:t>。</w:t>
      </w:r>
    </w:p>
    <w:p w:rsidR="000F3597" w:rsidRPr="00EA0547" w:rsidRDefault="00B03AC0" w:rsidP="00F778B4">
      <w:pPr>
        <w:pStyle w:val="1"/>
        <w:numPr>
          <w:ilvl w:val="0"/>
          <w:numId w:val="0"/>
        </w:numPr>
        <w:ind w:left="709" w:firstLineChars="208" w:firstLine="708"/>
        <w:rPr>
          <w:rFonts w:hAnsi="標楷體"/>
          <w:spacing w:val="-6"/>
        </w:rPr>
      </w:pPr>
      <w:r w:rsidRPr="00EA0547">
        <w:rPr>
          <w:rFonts w:hint="eastAsia"/>
        </w:rPr>
        <w:t>案經研析衛生福利部(下稱衛福部)、財政部關務署(下稱關務署)及臺灣新竹地方檢察署(下稱新竹地檢署)查復本院相關卷證；</w:t>
      </w:r>
      <w:r w:rsidRPr="00EA0547">
        <w:rPr>
          <w:rFonts w:hAnsi="標楷體" w:hint="eastAsia"/>
          <w:szCs w:val="32"/>
        </w:rPr>
        <w:t>復彙析審計部111年12月26日函</w:t>
      </w:r>
      <w:r w:rsidRPr="00EA0547">
        <w:rPr>
          <w:rFonts w:hAnsi="標楷體" w:hint="eastAsia"/>
          <w:szCs w:val="32"/>
        </w:rPr>
        <w:lastRenderedPageBreak/>
        <w:t>報本院關於生福利部食品藥物管理署(下稱食藥署)辦理</w:t>
      </w:r>
      <w:r w:rsidRPr="00EA0547">
        <w:rPr>
          <w:rFonts w:hint="eastAsia"/>
        </w:rPr>
        <w:t>COVID-19快篩試劑EUA專案輸入審查作業相關缺失等情</w:t>
      </w:r>
      <w:r w:rsidRPr="00EA0547">
        <w:rPr>
          <w:rStyle w:val="aff"/>
        </w:rPr>
        <w:footnoteReference w:id="3"/>
      </w:r>
      <w:r w:rsidRPr="00EA0547">
        <w:rPr>
          <w:rFonts w:hint="eastAsia"/>
        </w:rPr>
        <w:t>；再針對</w:t>
      </w:r>
      <w:r w:rsidRPr="00EA0547">
        <w:rPr>
          <w:rFonts w:hAnsi="標楷體" w:hint="eastAsia"/>
          <w:szCs w:val="32"/>
        </w:rPr>
        <w:t>主要爭點詢問食藥署吳署長、醫療器材及化粧品組(下稱醫粧組)杜組長等主管人員後發現，食藥署輕忽相關警訊致未強化快篩</w:t>
      </w:r>
      <w:r w:rsidRPr="00EA0547">
        <w:rPr>
          <w:rFonts w:hint="eastAsia"/>
        </w:rPr>
        <w:t>試劑緊急使用授權（Emergency Use Authorization，下稱EUA）之審查機制，且核准後未思積極配套措施，除從未通知關務署以強化邊境查驗外，亦未追查該試劑流向並抽驗其安全與效能，確</w:t>
      </w:r>
      <w:r w:rsidR="000F3597" w:rsidRPr="00EA0547">
        <w:rPr>
          <w:rFonts w:hint="eastAsia"/>
        </w:rPr>
        <w:t>有違失，應予糾正促其注意改善。茲臚列事實與理由如下</w:t>
      </w:r>
      <w:r w:rsidR="000F3597" w:rsidRPr="00EA0547">
        <w:rPr>
          <w:rFonts w:hAnsi="標楷體" w:hint="eastAsia"/>
          <w:spacing w:val="-6"/>
        </w:rPr>
        <w:t>：</w:t>
      </w:r>
    </w:p>
    <w:p w:rsidR="001D50AD" w:rsidRPr="00EA0547" w:rsidRDefault="003D5077" w:rsidP="000A3CBD">
      <w:pPr>
        <w:pStyle w:val="2"/>
        <w:numPr>
          <w:ilvl w:val="0"/>
          <w:numId w:val="0"/>
        </w:numPr>
        <w:ind w:left="709"/>
      </w:pPr>
      <w:r w:rsidRPr="00EA0547">
        <w:rPr>
          <w:rFonts w:hint="eastAsia"/>
        </w:rPr>
        <w:t>食藥署輕忽美國</w:t>
      </w:r>
      <w:bookmarkStart w:id="42" w:name="_Hlk132796775"/>
      <w:r w:rsidR="00831EEE" w:rsidRPr="00EA0547">
        <w:rPr>
          <w:rFonts w:hint="eastAsia"/>
        </w:rPr>
        <w:t>美國食品藥物管理局</w:t>
      </w:r>
      <w:bookmarkEnd w:id="42"/>
      <w:r w:rsidRPr="00EA0547">
        <w:rPr>
          <w:rFonts w:hint="eastAsia"/>
        </w:rPr>
        <w:t>及ACON Laboratories, Inc發布關於「</w:t>
      </w:r>
      <w:r w:rsidR="0004362B">
        <w:rPr>
          <w:rFonts w:hAnsi="標楷體" w:hint="eastAsia"/>
        </w:rPr>
        <w:t>○○</w:t>
      </w:r>
      <w:r w:rsidRPr="00EA0547">
        <w:rPr>
          <w:rFonts w:hint="eastAsia"/>
        </w:rPr>
        <w:t>Flowflex」快篩試劑已有中國製偽冒品流通之警訊，除未通知關務署以強化邊境查驗作業外，</w:t>
      </w:r>
      <w:r w:rsidR="001D50AD" w:rsidRPr="001D50AD">
        <w:rPr>
          <w:rFonts w:hint="eastAsia"/>
        </w:rPr>
        <w:t>亦疏於強化審查機制，</w:t>
      </w:r>
      <w:r w:rsidRPr="00EA0547">
        <w:rPr>
          <w:rFonts w:hint="eastAsia"/>
        </w:rPr>
        <w:t>竟續率予核准另家業者所提同款試劑之專案輸入許可。當時國內正處COVID-19疫情流行之際，民眾急需快篩試劑等防疫物資，該署有儘速核准專案輸入許可之</w:t>
      </w:r>
      <w:r w:rsidR="000A3CBD" w:rsidRPr="00EA0547">
        <w:rPr>
          <w:rFonts w:hint="eastAsia"/>
        </w:rPr>
        <w:t>需</w:t>
      </w:r>
      <w:r w:rsidRPr="00EA0547">
        <w:rPr>
          <w:rFonts w:hint="eastAsia"/>
        </w:rPr>
        <w:t>要，惟嗣後對於相關業者提醒該試劑可能為中國製造卻改換包裝偽造產地，並已於市面流通情事，詎仍主張該業者並無提出具體事證而未積極查處，從未追查該試劑流向並抽驗其安全與效能，任該問題試劑四處流竄，肇使國內111年6月10日爆發劣質快篩試劑事件，危及民眾健康安全，確有怠失。</w:t>
      </w:r>
    </w:p>
    <w:p w:rsidR="003D5077" w:rsidRPr="0004362B" w:rsidRDefault="003D5077" w:rsidP="000A3CBD">
      <w:pPr>
        <w:pStyle w:val="2"/>
        <w:rPr>
          <w:b w:val="0"/>
        </w:rPr>
      </w:pPr>
      <w:r w:rsidRPr="00EA0547">
        <w:rPr>
          <w:rFonts w:hint="eastAsia"/>
          <w:b w:val="0"/>
        </w:rPr>
        <w:t>按醫療器材管</w:t>
      </w:r>
      <w:r w:rsidRPr="0004362B">
        <w:rPr>
          <w:rFonts w:hint="eastAsia"/>
          <w:b w:val="0"/>
        </w:rPr>
        <w:t>理法第35條規定：「(第1項)有下列情形</w:t>
      </w:r>
      <w:r w:rsidRPr="0004362B">
        <w:rPr>
          <w:rFonts w:hint="eastAsia"/>
          <w:b w:val="0"/>
        </w:rPr>
        <w:lastRenderedPageBreak/>
        <w:t>之一者，中央主管機關得專案核准特定醫療器材之製造或輸入，不受第二十五條第一項</w:t>
      </w:r>
      <w:r w:rsidRPr="0004362B">
        <w:rPr>
          <w:rStyle w:val="aff"/>
          <w:b w:val="0"/>
        </w:rPr>
        <w:footnoteReference w:id="4"/>
      </w:r>
      <w:r w:rsidRPr="0004362B">
        <w:rPr>
          <w:rFonts w:hint="eastAsia"/>
          <w:b w:val="0"/>
        </w:rPr>
        <w:t>規定之限制：一、為預防、診治危及生命或嚴重失能之疾病，國內尚無合適替代療法。二、因應緊急公共衛生情事之需要。……。(第2項)前項專案核准之申請條件、審查程序、核准基準、供售限制、退運及其他應遵行事項之辦法，由中央主管機關定之。」次按「特定醫療器材專案核准製造及輸入辦法」第9條規定：「(第1項)第二條第二款政府機關、學校、機構、法人或團體申請製造或輸入醫療器材者，其應檢附之文件、資料如下：一、因應緊急公共衛生情事之說明文件。二、申請數量及計算依據。三、醫療器材使用說明書。四、醫療器材結構、規格、性能、用途、圖樣、製造品質資料、安全性與效能試驗報告、人體使用資料及風險利益評估報告。……。(第2項)前項第四款文件、資料，得以醫療器材之國外政府核准製造銷售證明或中央主管機關指定文件、資料替代。」另按衛生福利部組織法第5條第1項第2款規定，食藥署為該部次級機關，其業務為規劃與執行食品、藥物與化粧品之管理、查核及檢驗事項。基此，因應COVID-19疫情需要，食藥署得專案核准相關快篩試劑輸入，並負有安全及效能之審查權責。</w:t>
      </w:r>
    </w:p>
    <w:p w:rsidR="003D5077" w:rsidRPr="0004362B" w:rsidRDefault="003D5077" w:rsidP="000A3CBD">
      <w:pPr>
        <w:pStyle w:val="2"/>
        <w:rPr>
          <w:b w:val="0"/>
        </w:rPr>
      </w:pPr>
      <w:r w:rsidRPr="0004362B">
        <w:rPr>
          <w:rFonts w:hint="eastAsia"/>
          <w:b w:val="0"/>
        </w:rPr>
        <w:t>食藥署雖獲悉</w:t>
      </w:r>
      <w:r w:rsidR="00831EEE" w:rsidRPr="0004362B">
        <w:rPr>
          <w:rFonts w:hint="eastAsia"/>
          <w:b w:val="0"/>
        </w:rPr>
        <w:t>美國食品藥物管理局(</w:t>
      </w:r>
      <w:r w:rsidR="00831EEE" w:rsidRPr="0004362B">
        <w:rPr>
          <w:b w:val="0"/>
        </w:rPr>
        <w:t>U.S. Food and Drug Administration</w:t>
      </w:r>
      <w:r w:rsidR="00831EEE" w:rsidRPr="0004362B">
        <w:rPr>
          <w:rFonts w:hint="eastAsia"/>
          <w:b w:val="0"/>
        </w:rPr>
        <w:t>，下稱美國FDA)</w:t>
      </w:r>
      <w:r w:rsidRPr="0004362B">
        <w:rPr>
          <w:rFonts w:hint="eastAsia"/>
          <w:b w:val="0"/>
        </w:rPr>
        <w:t>於</w:t>
      </w:r>
      <w:r w:rsidR="00831EEE" w:rsidRPr="0004362B">
        <w:rPr>
          <w:rFonts w:hint="eastAsia"/>
          <w:b w:val="0"/>
        </w:rPr>
        <w:t>西元(本案涉及國際年份時以西元表示，下同)</w:t>
      </w:r>
      <w:r w:rsidRPr="0004362B">
        <w:rPr>
          <w:rFonts w:hint="eastAsia"/>
          <w:b w:val="0"/>
        </w:rPr>
        <w:t>2022年3月1日發布「DO NOT Use Certain ACON Flowflex COVID-19 Tests」警訊，卻未通知關務署以強化邊境查驗，且疏</w:t>
      </w:r>
      <w:r w:rsidRPr="0004362B">
        <w:rPr>
          <w:rFonts w:hint="eastAsia"/>
          <w:b w:val="0"/>
        </w:rPr>
        <w:lastRenderedPageBreak/>
        <w:t>未掌握其所核准專案輸入檢測試劑的原廠公司所公告關於試劑有偽冒品之相關訊息，遑論據以加強專案輸入核准之審查機制，肇使國內111年6月10日爆發中國製劣質快篩試劑事件：</w:t>
      </w:r>
    </w:p>
    <w:p w:rsidR="003D5077" w:rsidRPr="0004362B" w:rsidRDefault="003D5077" w:rsidP="000A3CBD">
      <w:pPr>
        <w:pStyle w:val="3"/>
      </w:pPr>
      <w:bookmarkStart w:id="43" w:name="_Hlk132795742"/>
      <w:r w:rsidRPr="0004362B">
        <w:rPr>
          <w:rFonts w:hint="eastAsia"/>
        </w:rPr>
        <w:t>111年6月10日國內爆發劣質快篩試劑事件，臺中市政府衛生局接獲民眾反映，檢測匣未出現控制線等情，該局函新北市政府衛生局並副知食藥署，有關</w:t>
      </w:r>
      <w:r w:rsidR="0004362B" w:rsidRPr="0004362B">
        <w:rPr>
          <w:rFonts w:hint="eastAsia"/>
        </w:rPr>
        <w:t>乙</w:t>
      </w:r>
      <w:r w:rsidRPr="0004362B">
        <w:rPr>
          <w:rFonts w:hint="eastAsia"/>
        </w:rPr>
        <w:t>公司輸入、販售之「</w:t>
      </w:r>
      <w:r w:rsidR="0004362B" w:rsidRPr="0004362B">
        <w:rPr>
          <w:rFonts w:hAnsi="標楷體" w:hint="eastAsia"/>
        </w:rPr>
        <w:t>○○</w:t>
      </w:r>
      <w:r w:rsidRPr="0004362B">
        <w:rPr>
          <w:rFonts w:hint="eastAsia"/>
        </w:rPr>
        <w:t>家用新冠抗原快速檢測試劑/Flowflex COVID-19 Antigen Home Test」(下稱Flowflex Home Test)型號：L031-118B5(1 TEST/KIT)，批號：COV2025056試劑，疑涉有瑕疵、品質不良之情事。</w:t>
      </w:r>
      <w:bookmarkEnd w:id="43"/>
      <w:r w:rsidRPr="0004362B">
        <w:rPr>
          <w:rFonts w:hint="eastAsia"/>
        </w:rPr>
        <w:t>經查該試劑為中國製造，經香港重新包裝並改換標示為美國生產等資訊後轉運至國內，新竹地檢署於同年8月10日發布新聞稿表示該案已偵查終結，對於該公司負責人</w:t>
      </w:r>
      <w:r w:rsidRPr="0004362B">
        <w:rPr>
          <w:rFonts w:hint="eastAsia"/>
          <w:spacing w:val="-4"/>
        </w:rPr>
        <w:t>及從業人員以涉犯加重詐欺等案件提起公訴在案</w:t>
      </w:r>
      <w:r w:rsidRPr="0004362B">
        <w:rPr>
          <w:rStyle w:val="aff"/>
          <w:spacing w:val="-4"/>
        </w:rPr>
        <w:footnoteReference w:id="5"/>
      </w:r>
      <w:r w:rsidRPr="0004362B">
        <w:rPr>
          <w:rFonts w:hint="eastAsia"/>
          <w:spacing w:val="-4"/>
        </w:rPr>
        <w:t>。</w:t>
      </w:r>
    </w:p>
    <w:p w:rsidR="003D5077" w:rsidRPr="0004362B" w:rsidRDefault="003D5077" w:rsidP="000A3CBD">
      <w:pPr>
        <w:pStyle w:val="4"/>
        <w:numPr>
          <w:ilvl w:val="0"/>
          <w:numId w:val="0"/>
        </w:numPr>
        <w:ind w:left="1418" w:firstLineChars="208" w:firstLine="708"/>
      </w:pPr>
      <w:r w:rsidRPr="0004362B">
        <w:rPr>
          <w:rFonts w:hint="eastAsia"/>
        </w:rPr>
        <w:t>有關Flowflex Home Test於國內專案輸入核准情形，查食藥署分別於110年11月2日及111年5月10日核准</w:t>
      </w:r>
      <w:r w:rsidR="0004362B" w:rsidRPr="0004362B">
        <w:rPr>
          <w:rFonts w:hint="eastAsia"/>
        </w:rPr>
        <w:t>甲</w:t>
      </w:r>
      <w:r w:rsidR="00831EEE" w:rsidRPr="0004362B">
        <w:rPr>
          <w:rFonts w:hint="eastAsia"/>
        </w:rPr>
        <w:t>科技股份有限公司(下稱</w:t>
      </w:r>
      <w:r w:rsidR="0004362B" w:rsidRPr="0004362B">
        <w:rPr>
          <w:rFonts w:hint="eastAsia"/>
        </w:rPr>
        <w:t>甲</w:t>
      </w:r>
      <w:r w:rsidR="00831EEE" w:rsidRPr="0004362B">
        <w:rPr>
          <w:rFonts w:hint="eastAsia"/>
        </w:rPr>
        <w:t>公司)</w:t>
      </w:r>
      <w:r w:rsidRPr="0004362B">
        <w:rPr>
          <w:rFonts w:hint="eastAsia"/>
        </w:rPr>
        <w:t>及</w:t>
      </w:r>
      <w:r w:rsidR="0004362B" w:rsidRPr="0004362B">
        <w:rPr>
          <w:rFonts w:hint="eastAsia"/>
        </w:rPr>
        <w:t>乙</w:t>
      </w:r>
      <w:r w:rsidRPr="0004362B">
        <w:rPr>
          <w:rFonts w:hint="eastAsia"/>
        </w:rPr>
        <w:t>公司申請該試劑專案輸入，後續該等公司即向</w:t>
      </w:r>
      <w:r w:rsidR="00831EEE" w:rsidRPr="0004362B">
        <w:rPr>
          <w:rFonts w:hint="eastAsia"/>
        </w:rPr>
        <w:t>財政部關務署臺北關(下稱臺北關)</w:t>
      </w:r>
      <w:r w:rsidRPr="0004362B">
        <w:rPr>
          <w:rFonts w:hint="eastAsia"/>
        </w:rPr>
        <w:t>申請報運，其經過詳情如下：</w:t>
      </w:r>
    </w:p>
    <w:p w:rsidR="003D5077" w:rsidRPr="0004362B" w:rsidRDefault="0004362B" w:rsidP="000A3CBD">
      <w:pPr>
        <w:pStyle w:val="4"/>
      </w:pPr>
      <w:r w:rsidRPr="0004362B">
        <w:rPr>
          <w:rFonts w:hint="eastAsia"/>
        </w:rPr>
        <w:t>甲</w:t>
      </w:r>
      <w:r w:rsidR="003D5077" w:rsidRPr="0004362B">
        <w:rPr>
          <w:rFonts w:hint="eastAsia"/>
        </w:rPr>
        <w:t>公司：</w:t>
      </w:r>
    </w:p>
    <w:p w:rsidR="003D5077" w:rsidRPr="0004362B" w:rsidRDefault="0004362B" w:rsidP="000A3CBD">
      <w:pPr>
        <w:pStyle w:val="5"/>
      </w:pPr>
      <w:r w:rsidRPr="0004362B">
        <w:rPr>
          <w:rFonts w:hint="eastAsia"/>
        </w:rPr>
        <w:t>甲</w:t>
      </w:r>
      <w:r w:rsidR="003D5077" w:rsidRPr="0004362B">
        <w:rPr>
          <w:rFonts w:hint="eastAsia"/>
        </w:rPr>
        <w:t>公司於110年7月14日向食藥署申請專案輸入「</w:t>
      </w:r>
      <w:r w:rsidRPr="0004362B">
        <w:rPr>
          <w:rFonts w:hAnsi="標楷體" w:hint="eastAsia"/>
        </w:rPr>
        <w:t>○○</w:t>
      </w:r>
      <w:r w:rsidR="003D5077" w:rsidRPr="0004362B">
        <w:rPr>
          <w:rFonts w:hint="eastAsia"/>
        </w:rPr>
        <w:t>新冠抗原快篩試劑/</w:t>
      </w:r>
      <w:r w:rsidR="003D5077" w:rsidRPr="0004362B">
        <w:t xml:space="preserve">Flowflex </w:t>
      </w:r>
      <w:r w:rsidR="003D5077" w:rsidRPr="0004362B">
        <w:rPr>
          <w:rFonts w:hint="eastAsia"/>
        </w:rPr>
        <w:t>SARS-Co</w:t>
      </w:r>
      <w:r w:rsidR="003D5077" w:rsidRPr="0004362B">
        <w:t>V-2 Antigen Rapid Test</w:t>
      </w:r>
      <w:r w:rsidR="003D5077" w:rsidRPr="0004362B">
        <w:rPr>
          <w:rFonts w:hint="eastAsia"/>
        </w:rPr>
        <w:t>(</w:t>
      </w:r>
      <w:r w:rsidR="003D5077" w:rsidRPr="0004362B">
        <w:t>Self-Testing</w:t>
      </w:r>
      <w:r w:rsidR="003D5077" w:rsidRPr="0004362B">
        <w:rPr>
          <w:rFonts w:hint="eastAsia"/>
        </w:rPr>
        <w:t>)」(下稱</w:t>
      </w:r>
      <w:r w:rsidR="003D5077" w:rsidRPr="0004362B">
        <w:t>Flowflex</w:t>
      </w:r>
      <w:r w:rsidR="003D5077" w:rsidRPr="0004362B">
        <w:rPr>
          <w:rFonts w:hint="eastAsia"/>
        </w:rPr>
        <w:t xml:space="preserve"> R</w:t>
      </w:r>
      <w:r w:rsidR="003D5077" w:rsidRPr="0004362B">
        <w:t>apid Test</w:t>
      </w:r>
      <w:r w:rsidR="003D5077" w:rsidRPr="0004362B">
        <w:rPr>
          <w:rFonts w:hint="eastAsia"/>
        </w:rPr>
        <w:t>)，該署審查後於同年8月4日函</w:t>
      </w:r>
      <w:r w:rsidRPr="0004362B">
        <w:rPr>
          <w:rFonts w:hint="eastAsia"/>
        </w:rPr>
        <w:t>甲</w:t>
      </w:r>
      <w:r w:rsidR="003D5077" w:rsidRPr="0004362B">
        <w:rPr>
          <w:rFonts w:hint="eastAsia"/>
        </w:rPr>
        <w:t>公司補正相關資料(製造品質資</w:t>
      </w:r>
      <w:r w:rsidR="003D5077" w:rsidRPr="0004362B">
        <w:rPr>
          <w:rFonts w:hint="eastAsia"/>
        </w:rPr>
        <w:lastRenderedPageBreak/>
        <w:t>料、安全性與效能試驗報告……等)，該公司於同年8月26日補正，後續又於同年10月14日函食藥署申請變更試劑的中英文名稱，改為「</w:t>
      </w:r>
      <w:r w:rsidRPr="0004362B">
        <w:rPr>
          <w:rFonts w:hAnsi="標楷體" w:hint="eastAsia"/>
        </w:rPr>
        <w:t>○○</w:t>
      </w:r>
      <w:r w:rsidR="003D5077" w:rsidRPr="0004362B">
        <w:t>家用新冠抗原快速檢測試劑/Flowflex COVID-19 Antigen Home Test」</w:t>
      </w:r>
      <w:r w:rsidR="003D5077" w:rsidRPr="0004362B">
        <w:rPr>
          <w:rFonts w:hint="eastAsia"/>
        </w:rPr>
        <w:t>(下稱</w:t>
      </w:r>
      <w:r w:rsidR="003D5077" w:rsidRPr="0004362B">
        <w:t>Flowflex Home Test</w:t>
      </w:r>
      <w:r w:rsidR="003D5077" w:rsidRPr="0004362B">
        <w:rPr>
          <w:rFonts w:hint="eastAsia"/>
        </w:rPr>
        <w:t>)，該公司檢附申請資料包括申請書、美國EUA文件、原廠說明書及外包裝圖樣等。</w:t>
      </w:r>
    </w:p>
    <w:p w:rsidR="003D5077" w:rsidRPr="0004362B" w:rsidRDefault="003D5077" w:rsidP="000A3CBD">
      <w:pPr>
        <w:pStyle w:val="4"/>
        <w:numPr>
          <w:ilvl w:val="0"/>
          <w:numId w:val="0"/>
        </w:numPr>
        <w:ind w:left="1985" w:firstLineChars="208" w:firstLine="708"/>
      </w:pPr>
      <w:r w:rsidRPr="0004362B">
        <w:rPr>
          <w:rFonts w:hint="eastAsia"/>
        </w:rPr>
        <w:t>食藥署依醫療器材管理法第35條第1項第2款及「特定醫療器材專案核准製造及輸入辦法」第9條規定進行審查，並於110年11月2日核准該專案申請600萬劑在案</w:t>
      </w:r>
      <w:r w:rsidRPr="0004362B">
        <w:rPr>
          <w:rStyle w:val="aff"/>
        </w:rPr>
        <w:footnoteReference w:id="6"/>
      </w:r>
      <w:r w:rsidRPr="0004362B">
        <w:rPr>
          <w:rFonts w:hAnsi="標楷體" w:cs="新細明體" w:hint="eastAsia"/>
          <w:kern w:val="0"/>
          <w:szCs w:val="32"/>
        </w:rPr>
        <w:t>。</w:t>
      </w:r>
    </w:p>
    <w:p w:rsidR="003D5077" w:rsidRPr="0004362B" w:rsidRDefault="0004362B" w:rsidP="000A3CBD">
      <w:pPr>
        <w:pStyle w:val="5"/>
      </w:pPr>
      <w:r w:rsidRPr="0004362B">
        <w:rPr>
          <w:rFonts w:hint="eastAsia"/>
        </w:rPr>
        <w:t>甲</w:t>
      </w:r>
      <w:r w:rsidR="003D5077" w:rsidRPr="0004362B">
        <w:rPr>
          <w:rFonts w:hint="eastAsia"/>
        </w:rPr>
        <w:t>公司於111年3月28日向臺北關報運進口貨物</w:t>
      </w:r>
      <w:r w:rsidR="003D5077" w:rsidRPr="0004362B">
        <w:rPr>
          <w:rStyle w:val="aff"/>
        </w:rPr>
        <w:footnoteReference w:id="7"/>
      </w:r>
      <w:r w:rsidR="003D5077" w:rsidRPr="0004362B">
        <w:rPr>
          <w:rFonts w:hint="eastAsia"/>
        </w:rPr>
        <w:t>，經海關電腦篩選通關方式為C3(貨物查驗)</w:t>
      </w:r>
      <w:r w:rsidR="00CB44E6" w:rsidRPr="0004362B">
        <w:rPr>
          <w:rStyle w:val="aff"/>
        </w:rPr>
        <w:footnoteReference w:id="8"/>
      </w:r>
      <w:r w:rsidR="003D5077" w:rsidRPr="0004362B">
        <w:rPr>
          <w:rFonts w:hint="eastAsia"/>
        </w:rPr>
        <w:t>，海關查驗結果如下：</w:t>
      </w:r>
    </w:p>
    <w:p w:rsidR="003D5077" w:rsidRPr="0004362B" w:rsidRDefault="003D5077" w:rsidP="000A3CBD">
      <w:pPr>
        <w:pStyle w:val="6"/>
      </w:pPr>
      <w:r w:rsidRPr="0004362B">
        <w:rPr>
          <w:rFonts w:hint="eastAsia"/>
        </w:rPr>
        <w:t>111年3月28日進行簽審作業，比對結果正確，續進行貨物查驗，次(29)日驗畢，該公司申報貨物名稱為Flowflex Home Test，產地為美國(US)，數量為4,890KIT。查驗結果數量僅有300KIT，且外盒雖然印有ACON Laboratories, Inc.及 San Diego, CA 92121, USA字樣，惟盒內產品合格證標示生產廠家為「艾康生物技術(杭州)有限公司」，臺北關認定產地為中國大陸(CN)。</w:t>
      </w:r>
    </w:p>
    <w:p w:rsidR="003D5077" w:rsidRPr="0004362B" w:rsidRDefault="003D5077" w:rsidP="000A3CBD">
      <w:pPr>
        <w:pStyle w:val="6"/>
      </w:pPr>
      <w:r w:rsidRPr="0004362B">
        <w:rPr>
          <w:rFonts w:hint="eastAsia"/>
        </w:rPr>
        <w:t>另查到未申報貨物，貨名為Flowflex Rapid Test，數量為4,590KIT，外盒印有製造業者名稱為ACON Laboratories, Inc，製造業者</w:t>
      </w:r>
      <w:r w:rsidRPr="0004362B">
        <w:rPr>
          <w:rFonts w:hint="eastAsia"/>
        </w:rPr>
        <w:lastRenderedPageBreak/>
        <w:t>地址：5850 Oberlin Drive, #340 SAN DIEGO, CA 92121, USA，惟盒內檢測試劑包裝袋上印有ACON Biotech(Hangzhou) Co., Ltd.等字樣，臺北關認涉有虛報貨名及產地情事。</w:t>
      </w:r>
    </w:p>
    <w:p w:rsidR="003D5077" w:rsidRPr="0004362B" w:rsidRDefault="003D5077" w:rsidP="000A3CBD">
      <w:pPr>
        <w:pStyle w:val="5"/>
      </w:pPr>
      <w:r w:rsidRPr="0004362B">
        <w:rPr>
          <w:rFonts w:hint="eastAsia"/>
        </w:rPr>
        <w:t>臺北關於111年3月31日函</w:t>
      </w:r>
      <w:r w:rsidR="0004362B" w:rsidRPr="0004362B">
        <w:rPr>
          <w:rFonts w:hint="eastAsia"/>
        </w:rPr>
        <w:t>甲</w:t>
      </w:r>
      <w:r w:rsidRPr="0004362B">
        <w:rPr>
          <w:rFonts w:hint="eastAsia"/>
        </w:rPr>
        <w:t>公司，請該公司於文到翌日起2個月內補具醫療器材專案輸入許可及大陸物品專案輸入許可等文件。</w:t>
      </w:r>
      <w:r w:rsidR="0004362B" w:rsidRPr="0004362B">
        <w:rPr>
          <w:rFonts w:hint="eastAsia"/>
        </w:rPr>
        <w:t>甲</w:t>
      </w:r>
      <w:r w:rsidRPr="0004362B">
        <w:rPr>
          <w:rFonts w:hint="eastAsia"/>
        </w:rPr>
        <w:t>公司於同年4月1日至臺北關瞭解詳情。</w:t>
      </w:r>
    </w:p>
    <w:p w:rsidR="003D5077" w:rsidRPr="0004362B" w:rsidRDefault="003D5077" w:rsidP="000A3CBD">
      <w:pPr>
        <w:pStyle w:val="5"/>
        <w:rPr>
          <w:kern w:val="0"/>
          <w:szCs w:val="48"/>
        </w:rPr>
      </w:pPr>
      <w:r w:rsidRPr="0004362B">
        <w:rPr>
          <w:rFonts w:hint="eastAsia"/>
        </w:rPr>
        <w:t>美國ACON Laboratories, Inc於2022年</w:t>
      </w:r>
      <w:r w:rsidRPr="0004362B">
        <w:t>4</w:t>
      </w:r>
      <w:r w:rsidRPr="0004362B">
        <w:rPr>
          <w:rFonts w:hint="eastAsia"/>
        </w:rPr>
        <w:t>月</w:t>
      </w:r>
      <w:r w:rsidRPr="0004362B">
        <w:t>15</w:t>
      </w:r>
      <w:r w:rsidRPr="0004362B">
        <w:rPr>
          <w:rFonts w:hint="eastAsia"/>
        </w:rPr>
        <w:t>日網站公告有關</w:t>
      </w:r>
      <w:r w:rsidRPr="0004362B">
        <w:t>Flowflex Home Test</w:t>
      </w:r>
      <w:r w:rsidRPr="0004362B">
        <w:rPr>
          <w:rFonts w:hint="eastAsia"/>
        </w:rPr>
        <w:t>真偽品辨識方法之資訊，共有4種辨識方法，包括偽冒品外盒包裝無批號、有效期限及2維矩陣碼等資訊、偽冒品仿單欠缺西班牙文版本、檢測匣外包裝標有「</w:t>
      </w:r>
      <w:r w:rsidRPr="0004362B">
        <w:t>SARS-C</w:t>
      </w:r>
      <w:r w:rsidRPr="0004362B">
        <w:rPr>
          <w:rFonts w:hint="eastAsia"/>
        </w:rPr>
        <w:t>O</w:t>
      </w:r>
      <w:r w:rsidRPr="0004362B">
        <w:t>V-2 A</w:t>
      </w:r>
      <w:r w:rsidRPr="0004362B">
        <w:rPr>
          <w:rFonts w:hint="eastAsia"/>
        </w:rPr>
        <w:t>NTIGEN</w:t>
      </w:r>
      <w:r w:rsidRPr="0004362B">
        <w:t xml:space="preserve"> R</w:t>
      </w:r>
      <w:r w:rsidRPr="0004362B">
        <w:rPr>
          <w:rFonts w:hint="eastAsia"/>
        </w:rPr>
        <w:t>APID</w:t>
      </w:r>
      <w:r w:rsidRPr="0004362B">
        <w:t xml:space="preserve"> T</w:t>
      </w:r>
      <w:r w:rsidRPr="0004362B">
        <w:rPr>
          <w:rFonts w:hint="eastAsia"/>
        </w:rPr>
        <w:t>EST」，以及檢測匣上</w:t>
      </w:r>
      <w:r w:rsidRPr="0004362B">
        <w:t xml:space="preserve">QR CODE </w:t>
      </w:r>
      <w:r w:rsidRPr="0004362B">
        <w:rPr>
          <w:rFonts w:hint="eastAsia"/>
        </w:rPr>
        <w:t>標有</w:t>
      </w:r>
      <w:r w:rsidRPr="0004362B">
        <w:t>3</w:t>
      </w:r>
      <w:r w:rsidRPr="0004362B">
        <w:rPr>
          <w:rFonts w:hint="eastAsia"/>
        </w:rPr>
        <w:t>個小方框等。</w:t>
      </w:r>
    </w:p>
    <w:p w:rsidR="003D5077" w:rsidRPr="0004362B" w:rsidRDefault="003D5077" w:rsidP="000A3CBD">
      <w:pPr>
        <w:pStyle w:val="5"/>
      </w:pPr>
      <w:r w:rsidRPr="0004362B">
        <w:rPr>
          <w:rFonts w:hint="eastAsia"/>
        </w:rPr>
        <w:t>臺北關於111年5月12日收悉</w:t>
      </w:r>
      <w:r w:rsidR="0004362B" w:rsidRPr="0004362B">
        <w:rPr>
          <w:rFonts w:hint="eastAsia"/>
        </w:rPr>
        <w:t>甲</w:t>
      </w:r>
      <w:r w:rsidRPr="0004362B">
        <w:rPr>
          <w:rFonts w:hint="eastAsia"/>
        </w:rPr>
        <w:t>公司同年4月6日之退運函(臺北關收文第3442號)，次(13)日移請食藥署審理，說明</w:t>
      </w:r>
      <w:r w:rsidR="0004362B" w:rsidRPr="0004362B">
        <w:rPr>
          <w:rFonts w:hint="eastAsia"/>
        </w:rPr>
        <w:t>甲</w:t>
      </w:r>
      <w:r w:rsidRPr="0004362B">
        <w:rPr>
          <w:rFonts w:hint="eastAsia"/>
        </w:rPr>
        <w:t>公司於111年3月28日進口貨物經查驗涉有虛報貨名及產地情事。</w:t>
      </w:r>
    </w:p>
    <w:p w:rsidR="003D5077" w:rsidRPr="0004362B" w:rsidRDefault="0004362B" w:rsidP="000A3CBD">
      <w:pPr>
        <w:pStyle w:val="5"/>
        <w:rPr>
          <w:kern w:val="0"/>
          <w:szCs w:val="48"/>
        </w:rPr>
      </w:pPr>
      <w:r w:rsidRPr="0004362B">
        <w:rPr>
          <w:rFonts w:hint="eastAsia"/>
          <w:kern w:val="0"/>
          <w:szCs w:val="48"/>
        </w:rPr>
        <w:t>甲</w:t>
      </w:r>
      <w:r w:rsidR="003D5077" w:rsidRPr="0004362B">
        <w:rPr>
          <w:rFonts w:hint="eastAsia"/>
          <w:kern w:val="0"/>
          <w:szCs w:val="48"/>
        </w:rPr>
        <w:t>公司於111年5月13日以</w:t>
      </w:r>
      <w:r w:rsidRPr="0004362B">
        <w:rPr>
          <w:rFonts w:hint="eastAsia"/>
          <w:kern w:val="0"/>
          <w:szCs w:val="48"/>
        </w:rPr>
        <w:t>甲</w:t>
      </w:r>
      <w:r w:rsidR="003D5077" w:rsidRPr="0004362B">
        <w:rPr>
          <w:rFonts w:hint="eastAsia"/>
          <w:kern w:val="0"/>
          <w:szCs w:val="48"/>
        </w:rPr>
        <w:t>字第1110000100號函衛福部申請註銷該公司Flowflex Home Test專案輸入核准，食藥署審認該公司未有任何試劑輸入紀錄，爰於同年6月10日核定同意註銷。</w:t>
      </w:r>
      <w:r w:rsidRPr="0004362B">
        <w:rPr>
          <w:rFonts w:hint="eastAsia"/>
          <w:kern w:val="0"/>
          <w:szCs w:val="48"/>
        </w:rPr>
        <w:t>甲</w:t>
      </w:r>
      <w:r w:rsidR="003D5077" w:rsidRPr="0004362B">
        <w:rPr>
          <w:rFonts w:hint="eastAsia"/>
          <w:kern w:val="0"/>
          <w:szCs w:val="48"/>
        </w:rPr>
        <w:t>公司於上開函文同時說明下列事項：</w:t>
      </w:r>
    </w:p>
    <w:p w:rsidR="003D5077" w:rsidRPr="0004362B" w:rsidRDefault="003D5077" w:rsidP="000A3CBD">
      <w:pPr>
        <w:pStyle w:val="6"/>
      </w:pPr>
      <w:r w:rsidRPr="0004362B">
        <w:rPr>
          <w:rFonts w:hint="eastAsia"/>
        </w:rPr>
        <w:t>美國FDA於2022年3月1日公告「</w:t>
      </w:r>
      <w:r w:rsidRPr="0004362B">
        <w:t>Do Not Use Certain ACON Biotech Flowflex COVID-19</w:t>
      </w:r>
      <w:r w:rsidRPr="0004362B">
        <w:rPr>
          <w:rFonts w:hint="eastAsia"/>
        </w:rPr>
        <w:t>」，品名即為</w:t>
      </w:r>
      <w:r w:rsidRPr="0004362B">
        <w:t>Flowflex Rapid Test</w:t>
      </w:r>
      <w:r w:rsidRPr="0004362B">
        <w:rPr>
          <w:rFonts w:hint="eastAsia"/>
        </w:rPr>
        <w:t>，並依2022年3月11日更新公告之內容，上述品項係中國ACON B</w:t>
      </w:r>
      <w:r w:rsidRPr="0004362B">
        <w:t>iotech (Hangzhou) Co.</w:t>
      </w:r>
      <w:r w:rsidRPr="0004362B">
        <w:rPr>
          <w:rFonts w:hint="eastAsia"/>
        </w:rPr>
        <w:t>,</w:t>
      </w:r>
      <w:r w:rsidRPr="0004362B">
        <w:t xml:space="preserve"> Ltd.</w:t>
      </w:r>
      <w:r w:rsidRPr="0004362B">
        <w:rPr>
          <w:rFonts w:hint="eastAsia"/>
        </w:rPr>
        <w:lastRenderedPageBreak/>
        <w:t>產製，美國FDA仍禁止該項產品於美國境內使用，該產品並未取得美國FDA核發EUA。</w:t>
      </w:r>
    </w:p>
    <w:p w:rsidR="003D5077" w:rsidRPr="0004362B" w:rsidRDefault="003D5077" w:rsidP="000A3CBD">
      <w:pPr>
        <w:pStyle w:val="6"/>
      </w:pPr>
      <w:r w:rsidRPr="0004362B">
        <w:rPr>
          <w:rFonts w:hint="eastAsia"/>
        </w:rPr>
        <w:t>本公司(指</w:t>
      </w:r>
      <w:r w:rsidR="0004362B" w:rsidRPr="0004362B">
        <w:rPr>
          <w:rFonts w:hint="eastAsia"/>
        </w:rPr>
        <w:t>甲</w:t>
      </w:r>
      <w:r w:rsidRPr="0004362B">
        <w:rPr>
          <w:rFonts w:hint="eastAsia"/>
        </w:rPr>
        <w:t>公司，下同)聯繫ACON Laboratories, Inc，除美國境內發售產品為</w:t>
      </w:r>
      <w:r w:rsidRPr="0004362B">
        <w:t>Flowflex Home Test</w:t>
      </w:r>
      <w:r w:rsidRPr="0004362B">
        <w:rPr>
          <w:rFonts w:hint="eastAsia"/>
        </w:rPr>
        <w:t>，其他歐洲、澳洲等國家均係</w:t>
      </w:r>
      <w:r w:rsidRPr="0004362B">
        <w:t>Flowflex</w:t>
      </w:r>
      <w:r w:rsidRPr="0004362B">
        <w:rPr>
          <w:rFonts w:hint="eastAsia"/>
        </w:rPr>
        <w:t xml:space="preserve"> R</w:t>
      </w:r>
      <w:r w:rsidRPr="0004362B">
        <w:t>apid Test</w:t>
      </w:r>
      <w:r w:rsidRPr="0004362B">
        <w:rPr>
          <w:rFonts w:hint="eastAsia"/>
        </w:rPr>
        <w:t>，ACON Laboratories, Inc無法提供美國版本貨源，僅能由中國ACON B</w:t>
      </w:r>
      <w:r w:rsidRPr="0004362B">
        <w:t>iotech (Hangzhou) Co.</w:t>
      </w:r>
      <w:r w:rsidRPr="0004362B">
        <w:rPr>
          <w:rFonts w:hint="eastAsia"/>
        </w:rPr>
        <w:t>,</w:t>
      </w:r>
      <w:r w:rsidRPr="0004362B">
        <w:t xml:space="preserve"> Ltd.</w:t>
      </w:r>
      <w:r w:rsidRPr="0004362B">
        <w:rPr>
          <w:rFonts w:hint="eastAsia"/>
        </w:rPr>
        <w:t>提供貨源。</w:t>
      </w:r>
    </w:p>
    <w:p w:rsidR="003D5077" w:rsidRPr="0004362B" w:rsidRDefault="003D5077" w:rsidP="000A3CBD">
      <w:pPr>
        <w:pStyle w:val="6"/>
      </w:pPr>
      <w:r w:rsidRPr="0004362B">
        <w:rPr>
          <w:rFonts w:hint="eastAsia"/>
        </w:rPr>
        <w:t>本公司於111年5月11日接獲消費者告知，部分臉書社團上，已開始販售</w:t>
      </w:r>
      <w:r w:rsidRPr="0004362B">
        <w:t>Flowflex Home Test</w:t>
      </w:r>
      <w:r w:rsidRPr="0004362B">
        <w:rPr>
          <w:rFonts w:hint="eastAsia"/>
        </w:rPr>
        <w:t>，外盒包裝上黏貼包含衛福部核准字號及本公司相關資訊，惟本公司迄今未進口該項試劑，依據上述資訊研判可能有不肖廠商，將中國製</w:t>
      </w:r>
      <w:r w:rsidRPr="0004362B">
        <w:t>Flowflex Rapid Test</w:t>
      </w:r>
      <w:r w:rsidRPr="0004362B">
        <w:rPr>
          <w:rFonts w:hint="eastAsia"/>
        </w:rPr>
        <w:t>改換包裝偽冒為Flowflex Home Test。</w:t>
      </w:r>
    </w:p>
    <w:p w:rsidR="003D5077" w:rsidRPr="0004362B" w:rsidRDefault="003D5077" w:rsidP="000A3CBD">
      <w:pPr>
        <w:pStyle w:val="6"/>
      </w:pPr>
      <w:r w:rsidRPr="0004362B">
        <w:rPr>
          <w:rFonts w:hint="eastAsia"/>
        </w:rPr>
        <w:t>另經食藥署醫粧組於111年5月12日詢問關於德國聯邦研究所P</w:t>
      </w:r>
      <w:r w:rsidRPr="0004362B">
        <w:t>aul Ehlich Institut(PEI)執行市售檢測試劑測試結果</w:t>
      </w:r>
      <w:r w:rsidRPr="0004362B">
        <w:rPr>
          <w:rFonts w:hint="eastAsia"/>
        </w:rPr>
        <w:t>，其中</w:t>
      </w:r>
      <w:r w:rsidRPr="0004362B">
        <w:t xml:space="preserve">Flowflex </w:t>
      </w:r>
      <w:r w:rsidRPr="0004362B">
        <w:rPr>
          <w:rFonts w:hint="eastAsia"/>
        </w:rPr>
        <w:t>SARS-Co</w:t>
      </w:r>
      <w:r w:rsidRPr="0004362B">
        <w:t>V-2</w:t>
      </w:r>
      <w:r w:rsidRPr="0004362B">
        <w:rPr>
          <w:rFonts w:hint="eastAsia"/>
        </w:rPr>
        <w:t>測出靈敏度僅為34%乙節，顯示</w:t>
      </w:r>
      <w:r w:rsidRPr="0004362B">
        <w:t>Flowflex Rapid Test</w:t>
      </w:r>
      <w:r w:rsidRPr="0004362B">
        <w:rPr>
          <w:rFonts w:hint="eastAsia"/>
        </w:rPr>
        <w:t>產品靈敏度不足。</w:t>
      </w:r>
    </w:p>
    <w:p w:rsidR="003D5077" w:rsidRPr="0004362B" w:rsidRDefault="003D5077" w:rsidP="000A3CBD">
      <w:pPr>
        <w:pStyle w:val="5"/>
      </w:pPr>
      <w:r w:rsidRPr="0004362B">
        <w:rPr>
          <w:rFonts w:hint="eastAsia"/>
        </w:rPr>
        <w:t>新北市政府衛生局於111年6月2日函</w:t>
      </w:r>
      <w:r w:rsidR="006B28C1" w:rsidRPr="0004362B">
        <w:rPr>
          <w:rFonts w:hint="eastAsia"/>
        </w:rPr>
        <w:t>以新北衛食字第1111002945號函</w:t>
      </w:r>
      <w:r w:rsidR="0004362B" w:rsidRPr="0004362B">
        <w:rPr>
          <w:rFonts w:hint="eastAsia"/>
        </w:rPr>
        <w:t>甲</w:t>
      </w:r>
      <w:r w:rsidRPr="0004362B">
        <w:rPr>
          <w:rFonts w:hint="eastAsia"/>
        </w:rPr>
        <w:t>公司，請該公司於同年7月15日前退運案關產品，並表示如再查獲違規，將依法處分。</w:t>
      </w:r>
    </w:p>
    <w:p w:rsidR="003D5077" w:rsidRPr="0004362B" w:rsidRDefault="003D5077" w:rsidP="000A3CBD">
      <w:pPr>
        <w:pStyle w:val="5"/>
      </w:pPr>
      <w:r w:rsidRPr="0004362B">
        <w:rPr>
          <w:rFonts w:hint="eastAsia"/>
        </w:rPr>
        <w:t>新北市政府衛生局於111年6月15日會同法務部調查局新北市調查處及食藥署，至</w:t>
      </w:r>
      <w:r w:rsidR="0004362B" w:rsidRPr="0004362B">
        <w:rPr>
          <w:rFonts w:hint="eastAsia"/>
        </w:rPr>
        <w:t>甲</w:t>
      </w:r>
      <w:r w:rsidRPr="0004362B">
        <w:rPr>
          <w:rFonts w:hint="eastAsia"/>
        </w:rPr>
        <w:t>公司查核，現場另發現有「CoVAbScreen SARS-COV-2 Antibody Test Kit」等5項試劑，惟該公司未</w:t>
      </w:r>
      <w:r w:rsidRPr="0004362B">
        <w:rPr>
          <w:rFonts w:hint="eastAsia"/>
        </w:rPr>
        <w:lastRenderedPageBreak/>
        <w:t>能提出相關輸入許可證明。新北市政府衛生局於111年6月22日以新北府衛食字第1111137485號函</w:t>
      </w:r>
      <w:r w:rsidR="00CB44E6" w:rsidRPr="0004362B">
        <w:rPr>
          <w:rFonts w:hint="eastAsia"/>
        </w:rPr>
        <w:t>，</w:t>
      </w:r>
      <w:r w:rsidRPr="0004362B">
        <w:rPr>
          <w:rFonts w:hint="eastAsia"/>
        </w:rPr>
        <w:t>移請法務部調查局及該局新北市調查處偵辦。</w:t>
      </w:r>
    </w:p>
    <w:p w:rsidR="003D5077" w:rsidRPr="0004362B" w:rsidRDefault="003D5077" w:rsidP="000A3CBD">
      <w:pPr>
        <w:pStyle w:val="5"/>
        <w:rPr>
          <w:spacing w:val="-6"/>
        </w:rPr>
      </w:pPr>
      <w:r w:rsidRPr="0004362B">
        <w:rPr>
          <w:rFonts w:hint="eastAsia"/>
          <w:spacing w:val="-6"/>
        </w:rPr>
        <w:t>新北市政府於111年6月22日以新北府衛食字第11111374851號撤銷該府衛生局同年6月2日所為之處分，請</w:t>
      </w:r>
      <w:r w:rsidR="0004362B" w:rsidRPr="0004362B">
        <w:rPr>
          <w:rFonts w:hint="eastAsia"/>
          <w:spacing w:val="-6"/>
        </w:rPr>
        <w:t>甲</w:t>
      </w:r>
      <w:r w:rsidRPr="0004362B">
        <w:rPr>
          <w:rFonts w:hint="eastAsia"/>
          <w:spacing w:val="-6"/>
        </w:rPr>
        <w:t>公司未經核准不得擅自處置案內產品，並副知臺北關暫緩辦理相關退運事宜。</w:t>
      </w:r>
    </w:p>
    <w:p w:rsidR="003D5077" w:rsidRPr="0004362B" w:rsidRDefault="003D5077" w:rsidP="000A3CBD">
      <w:pPr>
        <w:pStyle w:val="5"/>
        <w:rPr>
          <w:spacing w:val="-10"/>
        </w:rPr>
      </w:pPr>
      <w:r w:rsidRPr="0004362B">
        <w:rPr>
          <w:rFonts w:hint="eastAsia"/>
          <w:spacing w:val="-10"/>
        </w:rPr>
        <w:t>有關上述</w:t>
      </w:r>
      <w:r w:rsidR="0004362B" w:rsidRPr="0004362B">
        <w:rPr>
          <w:rFonts w:hint="eastAsia"/>
          <w:spacing w:val="-10"/>
        </w:rPr>
        <w:t>甲</w:t>
      </w:r>
      <w:r w:rsidRPr="0004362B">
        <w:rPr>
          <w:rFonts w:hint="eastAsia"/>
          <w:spacing w:val="-10"/>
        </w:rPr>
        <w:t>公司申請專案輸入</w:t>
      </w:r>
      <w:r w:rsidRPr="0004362B">
        <w:rPr>
          <w:spacing w:val="-10"/>
        </w:rPr>
        <w:t>Flowflex</w:t>
      </w:r>
      <w:r w:rsidRPr="0004362B">
        <w:rPr>
          <w:rFonts w:hint="eastAsia"/>
          <w:spacing w:val="-10"/>
        </w:rPr>
        <w:t xml:space="preserve"> </w:t>
      </w:r>
      <w:r w:rsidRPr="0004362B">
        <w:rPr>
          <w:spacing w:val="-10"/>
        </w:rPr>
        <w:t>Home Test</w:t>
      </w:r>
      <w:r w:rsidRPr="0004362B">
        <w:rPr>
          <w:rFonts w:hint="eastAsia"/>
          <w:spacing w:val="-10"/>
        </w:rPr>
        <w:t>及海關查驗等情形，依時序彙整如下表：</w:t>
      </w:r>
    </w:p>
    <w:p w:rsidR="003D5077" w:rsidRPr="0004362B" w:rsidRDefault="0004362B" w:rsidP="003D5077">
      <w:pPr>
        <w:pStyle w:val="a3"/>
        <w:ind w:hanging="271"/>
      </w:pPr>
      <w:r w:rsidRPr="0004362B">
        <w:rPr>
          <w:rFonts w:hint="eastAsia"/>
        </w:rPr>
        <w:t>甲</w:t>
      </w:r>
      <w:r w:rsidR="003D5077" w:rsidRPr="0004362B">
        <w:rPr>
          <w:rFonts w:hint="eastAsia"/>
        </w:rPr>
        <w:t>公司申請專案輸入Flowflex Home Test及海關查驗情形</w:t>
      </w:r>
    </w:p>
    <w:tbl>
      <w:tblPr>
        <w:tblW w:w="86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7103"/>
      </w:tblGrid>
      <w:tr w:rsidR="00EA0547" w:rsidRPr="0004362B" w:rsidTr="008F0E50">
        <w:trPr>
          <w:trHeight w:val="559"/>
          <w:tblHeader/>
        </w:trPr>
        <w:tc>
          <w:tcPr>
            <w:tcW w:w="1559" w:type="dxa"/>
            <w:tcBorders>
              <w:bottom w:val="single" w:sz="4" w:space="0" w:color="auto"/>
            </w:tcBorders>
            <w:shd w:val="clear" w:color="auto" w:fill="auto"/>
            <w:noWrap/>
            <w:vAlign w:val="center"/>
            <w:hideMark/>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時間</w:t>
            </w:r>
          </w:p>
        </w:tc>
        <w:tc>
          <w:tcPr>
            <w:tcW w:w="7103" w:type="dxa"/>
            <w:tcBorders>
              <w:bottom w:val="single" w:sz="4" w:space="0" w:color="auto"/>
            </w:tcBorders>
            <w:shd w:val="clear" w:color="auto" w:fill="auto"/>
            <w:noWrap/>
            <w:vAlign w:val="center"/>
            <w:hideMark/>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事件</w:t>
            </w:r>
          </w:p>
        </w:tc>
      </w:tr>
      <w:tr w:rsidR="003D5077" w:rsidRPr="0004362B" w:rsidTr="008F0E50">
        <w:trPr>
          <w:trHeight w:val="620"/>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110.07.16</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甲</w:t>
            </w:r>
            <w:r w:rsidR="003D5077" w:rsidRPr="0004362B">
              <w:rPr>
                <w:rFonts w:hAnsi="標楷體" w:cs="新細明體" w:hint="eastAsia"/>
                <w:kern w:val="0"/>
                <w:sz w:val="28"/>
                <w:szCs w:val="28"/>
              </w:rPr>
              <w:t>公司向食藥署申請</w:t>
            </w:r>
            <w:r w:rsidR="003D5077" w:rsidRPr="0004362B">
              <w:rPr>
                <w:rFonts w:hAnsi="標楷體" w:cs="新細明體"/>
                <w:kern w:val="0"/>
                <w:sz w:val="28"/>
                <w:szCs w:val="28"/>
              </w:rPr>
              <w:t>Flowflex</w:t>
            </w:r>
            <w:r w:rsidR="003D5077" w:rsidRPr="0004362B">
              <w:rPr>
                <w:rFonts w:hAnsi="標楷體" w:cs="新細明體" w:hint="eastAsia"/>
                <w:kern w:val="0"/>
                <w:sz w:val="28"/>
                <w:szCs w:val="28"/>
              </w:rPr>
              <w:t xml:space="preserve"> R</w:t>
            </w:r>
            <w:r w:rsidR="003D5077" w:rsidRPr="0004362B">
              <w:rPr>
                <w:rFonts w:hAnsi="標楷體" w:cs="新細明體"/>
                <w:kern w:val="0"/>
                <w:sz w:val="28"/>
                <w:szCs w:val="28"/>
              </w:rPr>
              <w:t>apid Test</w:t>
            </w:r>
            <w:r w:rsidR="003D5077" w:rsidRPr="0004362B">
              <w:rPr>
                <w:rFonts w:hAnsi="標楷體" w:cs="新細明體" w:hint="eastAsia"/>
                <w:kern w:val="0"/>
                <w:sz w:val="28"/>
                <w:szCs w:val="28"/>
              </w:rPr>
              <w:t>專案輸入</w:t>
            </w:r>
            <w:r w:rsidR="00CB44E6" w:rsidRPr="0004362B">
              <w:rPr>
                <w:rFonts w:hAnsi="標楷體" w:cs="新細明體" w:hint="eastAsia"/>
                <w:kern w:val="0"/>
                <w:sz w:val="28"/>
                <w:szCs w:val="28"/>
              </w:rPr>
              <w:t>。</w:t>
            </w:r>
          </w:p>
        </w:tc>
      </w:tr>
      <w:tr w:rsidR="003D5077" w:rsidRPr="0004362B" w:rsidTr="008F0E50">
        <w:trPr>
          <w:trHeight w:val="620"/>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110.10.14</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甲</w:t>
            </w:r>
            <w:r w:rsidR="003D5077" w:rsidRPr="0004362B">
              <w:rPr>
                <w:rFonts w:hAnsi="標楷體" w:cs="新細明體" w:hint="eastAsia"/>
                <w:kern w:val="0"/>
                <w:sz w:val="28"/>
                <w:szCs w:val="28"/>
              </w:rPr>
              <w:t>公司函食藥署申請變更試劑的中英文名稱，改為「</w:t>
            </w:r>
            <w:r w:rsidRPr="0004362B">
              <w:rPr>
                <w:rFonts w:hAnsi="標楷體" w:hint="eastAsia"/>
              </w:rPr>
              <w:t>○○</w:t>
            </w:r>
            <w:r w:rsidR="003D5077" w:rsidRPr="0004362B">
              <w:rPr>
                <w:rFonts w:hAnsi="標楷體" w:cs="新細明體" w:hint="eastAsia"/>
                <w:kern w:val="0"/>
                <w:sz w:val="28"/>
                <w:szCs w:val="28"/>
              </w:rPr>
              <w:t>家用新冠抗原快速檢測試劑/</w:t>
            </w:r>
            <w:r w:rsidR="003D5077" w:rsidRPr="0004362B">
              <w:t xml:space="preserve"> </w:t>
            </w:r>
            <w:r w:rsidR="003D5077" w:rsidRPr="0004362B">
              <w:rPr>
                <w:rFonts w:hAnsi="標楷體" w:cs="新細明體"/>
                <w:kern w:val="0"/>
                <w:sz w:val="28"/>
                <w:szCs w:val="28"/>
              </w:rPr>
              <w:t>Flowflex COVID-19 Antigen Home Test</w:t>
            </w:r>
            <w:r w:rsidR="003D5077" w:rsidRPr="0004362B">
              <w:rPr>
                <w:rFonts w:hAnsi="標楷體" w:cs="新細明體" w:hint="eastAsia"/>
                <w:kern w:val="0"/>
                <w:sz w:val="28"/>
                <w:szCs w:val="28"/>
              </w:rPr>
              <w:t>」</w:t>
            </w:r>
            <w:r w:rsidR="00CB44E6" w:rsidRPr="0004362B">
              <w:rPr>
                <w:rFonts w:hAnsi="標楷體" w:cs="新細明體" w:hint="eastAsia"/>
                <w:kern w:val="0"/>
                <w:sz w:val="28"/>
                <w:szCs w:val="28"/>
              </w:rPr>
              <w:t>。</w:t>
            </w:r>
          </w:p>
        </w:tc>
      </w:tr>
      <w:tr w:rsidR="003D5077" w:rsidRPr="0004362B" w:rsidTr="008F0E50">
        <w:trPr>
          <w:trHeight w:val="633"/>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110.11.02</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衛福部核准</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w:t>
            </w:r>
            <w:r w:rsidRPr="0004362B">
              <w:rPr>
                <w:rFonts w:hAnsi="標楷體" w:cs="新細明體"/>
                <w:kern w:val="0"/>
                <w:sz w:val="28"/>
                <w:szCs w:val="28"/>
              </w:rPr>
              <w:t>Flowflex  Home Test</w:t>
            </w:r>
            <w:r w:rsidRPr="0004362B">
              <w:rPr>
                <w:rFonts w:hAnsi="標楷體" w:cs="新細明體" w:hint="eastAsia"/>
                <w:kern w:val="0"/>
                <w:sz w:val="28"/>
                <w:szCs w:val="28"/>
              </w:rPr>
              <w:t>專案輸入許可</w:t>
            </w:r>
            <w:r w:rsidR="00CB44E6" w:rsidRPr="0004362B">
              <w:rPr>
                <w:rFonts w:hAnsi="標楷體" w:cs="新細明體" w:hint="eastAsia"/>
                <w:kern w:val="0"/>
                <w:sz w:val="28"/>
                <w:szCs w:val="28"/>
              </w:rPr>
              <w:t>。</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111.03.01</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美國FDA發布「DO NOT Use Certain ACON Flowflex COVID-19 Tests」之警訊，內容說明Flowflex Rapid Test未經美國FDA核准，不得於美國銷售使用。</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111.03.28</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甲</w:t>
            </w:r>
            <w:r w:rsidR="003D5077" w:rsidRPr="0004362B">
              <w:rPr>
                <w:rFonts w:hAnsi="標楷體" w:cs="新細明體" w:hint="eastAsia"/>
                <w:kern w:val="0"/>
                <w:sz w:val="28"/>
                <w:szCs w:val="28"/>
              </w:rPr>
              <w:t xml:space="preserve">公司向臺北關報運進口Flowflex </w:t>
            </w:r>
            <w:r w:rsidR="003D5077" w:rsidRPr="0004362B">
              <w:rPr>
                <w:rFonts w:hAnsi="標楷體" w:cs="新細明體" w:hint="eastAsia"/>
                <w:bCs/>
                <w:kern w:val="0"/>
                <w:sz w:val="28"/>
                <w:szCs w:val="28"/>
              </w:rPr>
              <w:t>Home Test</w:t>
            </w:r>
            <w:r w:rsidR="003D5077" w:rsidRPr="0004362B">
              <w:rPr>
                <w:rFonts w:hAnsi="標楷體" w:cs="新細明體" w:hint="eastAsia"/>
                <w:kern w:val="0"/>
                <w:sz w:val="28"/>
                <w:szCs w:val="28"/>
              </w:rPr>
              <w:t>，經海關電腦篩選通關方式為C3(貨物查驗)。</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111.03.29</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臺北關查驗結果，涉有虛報進口快篩貨物名稱及產地情事，未予放行。</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111.03.31</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臺北關函</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公司於文到翌日起2個月內補具醫療器材專案輸入許可及大陸物品專案輸入許可。</w:t>
            </w:r>
          </w:p>
        </w:tc>
      </w:tr>
      <w:tr w:rsidR="003D5077" w:rsidRPr="0004362B" w:rsidTr="008F0E50">
        <w:trPr>
          <w:trHeight w:val="653"/>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111.04.01</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甲</w:t>
            </w:r>
            <w:r w:rsidR="003D5077" w:rsidRPr="0004362B">
              <w:rPr>
                <w:rFonts w:hAnsi="標楷體" w:cs="新細明體" w:hint="eastAsia"/>
                <w:kern w:val="0"/>
                <w:sz w:val="28"/>
                <w:szCs w:val="28"/>
              </w:rPr>
              <w:t>公司至臺北關瞭解案情。</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lastRenderedPageBreak/>
              <w:t>111.04.06</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甲</w:t>
            </w:r>
            <w:r w:rsidR="003D5077" w:rsidRPr="0004362B">
              <w:rPr>
                <w:rFonts w:hAnsi="標楷體" w:cs="新細明體" w:hint="eastAsia"/>
                <w:kern w:val="0"/>
                <w:sz w:val="28"/>
                <w:szCs w:val="28"/>
              </w:rPr>
              <w:t>公司函臺北關說明不申請該次試劑的輸入，改申請退運。</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111.04.15</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 xml:space="preserve">美國ACON Laboratories, Inc.於網站發布有關Flowflex </w:t>
            </w:r>
            <w:r w:rsidRPr="0004362B">
              <w:rPr>
                <w:rFonts w:hAnsi="標楷體" w:cs="新細明體" w:hint="eastAsia"/>
                <w:bCs/>
                <w:kern w:val="0"/>
                <w:sz w:val="28"/>
                <w:szCs w:val="28"/>
              </w:rPr>
              <w:t>Home Test</w:t>
            </w:r>
            <w:r w:rsidRPr="0004362B">
              <w:rPr>
                <w:rFonts w:hAnsi="標楷體" w:cs="新細明體" w:hint="eastAsia"/>
                <w:kern w:val="0"/>
                <w:sz w:val="28"/>
                <w:szCs w:val="28"/>
              </w:rPr>
              <w:t>真偽品辨識方法之資訊。</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111.05.12</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臺北關收悉</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公司111年4月6日之退運函(臺北關收文第3442號)。</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111.05.13</w:t>
            </w:r>
          </w:p>
        </w:tc>
        <w:tc>
          <w:tcPr>
            <w:tcW w:w="7103" w:type="dxa"/>
            <w:shd w:val="clear" w:color="auto" w:fill="FFFFFF" w:themeFill="background1"/>
            <w:vAlign w:val="center"/>
          </w:tcPr>
          <w:p w:rsidR="003D5077" w:rsidRPr="0004362B" w:rsidRDefault="003D5077" w:rsidP="008F0E50">
            <w:pPr>
              <w:widowControl/>
              <w:overflowPunct/>
              <w:autoSpaceDE/>
              <w:autoSpaceDN/>
              <w:ind w:left="297" w:hangingChars="99" w:hanging="297"/>
              <w:jc w:val="left"/>
              <w:rPr>
                <w:rFonts w:hAnsi="標楷體" w:cs="新細明體"/>
                <w:kern w:val="0"/>
                <w:sz w:val="28"/>
                <w:szCs w:val="28"/>
              </w:rPr>
            </w:pPr>
            <w:r w:rsidRPr="0004362B">
              <w:rPr>
                <w:rFonts w:hAnsi="標楷體" w:cs="新細明體" w:hint="eastAsia"/>
                <w:kern w:val="0"/>
                <w:sz w:val="28"/>
                <w:szCs w:val="28"/>
              </w:rPr>
              <w:t>1.臺北關移請食藥署審理，說明</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公司於111年3月28日申報貨物，經查驗涉有虛報進口貨物名稱及產地情事。</w:t>
            </w:r>
          </w:p>
          <w:p w:rsidR="003D5077" w:rsidRPr="0004362B" w:rsidRDefault="003D5077" w:rsidP="008F0E50">
            <w:pPr>
              <w:widowControl/>
              <w:overflowPunct/>
              <w:autoSpaceDE/>
              <w:autoSpaceDN/>
              <w:ind w:left="297" w:hangingChars="99" w:hanging="297"/>
              <w:jc w:val="left"/>
              <w:rPr>
                <w:rFonts w:hAnsi="標楷體" w:cs="新細明體"/>
                <w:kern w:val="0"/>
                <w:sz w:val="28"/>
                <w:szCs w:val="28"/>
              </w:rPr>
            </w:pPr>
            <w:r w:rsidRPr="0004362B">
              <w:rPr>
                <w:rFonts w:hAnsi="標楷體" w:cs="新細明體" w:hint="eastAsia"/>
                <w:kern w:val="0"/>
                <w:sz w:val="28"/>
                <w:szCs w:val="28"/>
              </w:rPr>
              <w:t>2.</w:t>
            </w:r>
            <w:r w:rsidR="0004362B" w:rsidRPr="0004362B">
              <w:rPr>
                <w:rFonts w:hAnsi="標楷體" w:cs="新細明體" w:hint="eastAsia"/>
                <w:kern w:val="0"/>
                <w:sz w:val="28"/>
                <w:szCs w:val="28"/>
              </w:rPr>
              <w:t>甲</w:t>
            </w:r>
            <w:r w:rsidRPr="0004362B">
              <w:rPr>
                <w:rFonts w:hAnsi="標楷體" w:cs="新細明體" w:hint="eastAsia"/>
                <w:kern w:val="0"/>
                <w:sz w:val="28"/>
                <w:szCs w:val="28"/>
              </w:rPr>
              <w:t xml:space="preserve">公司函衛福部申請註銷該公司Antigen </w:t>
            </w:r>
            <w:r w:rsidRPr="0004362B">
              <w:rPr>
                <w:rFonts w:hAnsi="標楷體" w:cs="新細明體" w:hint="eastAsia"/>
                <w:bCs/>
                <w:kern w:val="0"/>
                <w:sz w:val="28"/>
                <w:szCs w:val="28"/>
              </w:rPr>
              <w:t>Home Test</w:t>
            </w:r>
            <w:r w:rsidRPr="0004362B">
              <w:rPr>
                <w:rFonts w:hAnsi="標楷體" w:cs="新細明體" w:hint="eastAsia"/>
                <w:kern w:val="0"/>
                <w:sz w:val="28"/>
                <w:szCs w:val="28"/>
              </w:rPr>
              <w:t>專案輸入核准。該公司於函文中同時說明國內已有</w:t>
            </w:r>
            <w:r w:rsidRPr="0004362B">
              <w:rPr>
                <w:rFonts w:hAnsi="標楷體" w:cs="新細明體"/>
                <w:kern w:val="0"/>
                <w:sz w:val="28"/>
                <w:szCs w:val="28"/>
              </w:rPr>
              <w:t>Flowflex Home Test</w:t>
            </w:r>
            <w:r w:rsidRPr="0004362B">
              <w:rPr>
                <w:rFonts w:hAnsi="標楷體" w:cs="新細明體" w:hint="eastAsia"/>
                <w:kern w:val="0"/>
                <w:sz w:val="28"/>
                <w:szCs w:val="28"/>
              </w:rPr>
              <w:t>偽冒品流入市面。</w:t>
            </w:r>
          </w:p>
        </w:tc>
      </w:tr>
      <w:tr w:rsidR="003D5077" w:rsidRPr="0004362B" w:rsidTr="008F0E50">
        <w:trPr>
          <w:trHeight w:val="679"/>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111.05.24</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食藥署移請新北市政府衛生局查處</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111.06.02</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新北市政府衛生局函請</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公司於111年7月15日前退運案關產品，如再查獲違規，將依法處分。</w:t>
            </w:r>
          </w:p>
        </w:tc>
      </w:tr>
      <w:tr w:rsidR="003D5077" w:rsidRPr="0004362B" w:rsidTr="008F0E50">
        <w:trPr>
          <w:trHeight w:val="747"/>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111.06.10</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1.媒體陸續報導劣質快篩試劑流入市面事件。</w:t>
            </w:r>
          </w:p>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2.食藥署註銷</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公司專案輸入許可。</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111.06.15</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新北市政府衛生局會同法務部調查局新北市調查處及食藥署至</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公司查核，現場發現有「C</w:t>
            </w:r>
            <w:r w:rsidRPr="0004362B">
              <w:rPr>
                <w:rFonts w:hAnsi="標楷體" w:cs="新細明體"/>
                <w:kern w:val="0"/>
                <w:sz w:val="28"/>
                <w:szCs w:val="28"/>
              </w:rPr>
              <w:t>oVAbScreen SARS-COV-2 Antibody Test Kit</w:t>
            </w:r>
            <w:r w:rsidRPr="0004362B">
              <w:rPr>
                <w:rFonts w:hAnsi="標楷體" w:cs="新細明體" w:hint="eastAsia"/>
                <w:kern w:val="0"/>
                <w:sz w:val="28"/>
                <w:szCs w:val="28"/>
              </w:rPr>
              <w:t>」等5項試劑，惟該公司未能提出相關輸入許可證明。</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111.06.16</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食藥署赴臺北關查核</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公司案關產品態樣(內外包裝、說明書、卡匣型態等)</w:t>
            </w:r>
            <w:r w:rsidR="00CB44E6" w:rsidRPr="0004362B">
              <w:rPr>
                <w:rFonts w:hAnsi="標楷體" w:cs="新細明體" w:hint="eastAsia"/>
                <w:kern w:val="0"/>
                <w:sz w:val="28"/>
                <w:szCs w:val="28"/>
              </w:rPr>
              <w:t>。</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111.06.22</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新北市政府撤銷退運處分並將</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公司案移請法務部調查局新北市調查處偵辦。</w:t>
            </w:r>
          </w:p>
        </w:tc>
      </w:tr>
    </w:tbl>
    <w:p w:rsidR="003D5077" w:rsidRPr="0004362B" w:rsidRDefault="003D5077" w:rsidP="003D5077">
      <w:pPr>
        <w:pStyle w:val="4"/>
        <w:numPr>
          <w:ilvl w:val="0"/>
          <w:numId w:val="0"/>
        </w:numPr>
        <w:ind w:left="426"/>
        <w:jc w:val="left"/>
        <w:rPr>
          <w:sz w:val="24"/>
          <w:szCs w:val="24"/>
        </w:rPr>
      </w:pPr>
      <w:r w:rsidRPr="0004362B">
        <w:rPr>
          <w:rFonts w:hint="eastAsia"/>
          <w:sz w:val="24"/>
          <w:szCs w:val="24"/>
        </w:rPr>
        <w:t>資料來源：按食藥署及關務署資料彙整。</w:t>
      </w:r>
    </w:p>
    <w:p w:rsidR="003D5077" w:rsidRPr="0004362B" w:rsidRDefault="003D5077" w:rsidP="003D5077">
      <w:pPr>
        <w:pStyle w:val="4"/>
        <w:numPr>
          <w:ilvl w:val="0"/>
          <w:numId w:val="0"/>
        </w:numPr>
        <w:ind w:left="1701"/>
      </w:pPr>
    </w:p>
    <w:p w:rsidR="003D5077" w:rsidRPr="0004362B" w:rsidRDefault="0004362B" w:rsidP="005009C1">
      <w:pPr>
        <w:pStyle w:val="4"/>
      </w:pPr>
      <w:r w:rsidRPr="0004362B">
        <w:t>乙</w:t>
      </w:r>
      <w:r w:rsidR="003D5077" w:rsidRPr="0004362B">
        <w:t>公司</w:t>
      </w:r>
    </w:p>
    <w:p w:rsidR="003D5077" w:rsidRPr="0004362B" w:rsidRDefault="0004362B" w:rsidP="005009C1">
      <w:pPr>
        <w:pStyle w:val="5"/>
      </w:pPr>
      <w:r w:rsidRPr="0004362B">
        <w:t>乙</w:t>
      </w:r>
      <w:r w:rsidR="003D5077" w:rsidRPr="0004362B">
        <w:rPr>
          <w:rFonts w:hint="eastAsia"/>
        </w:rPr>
        <w:t>公司於111年4月26日向食藥署申請專案輸入同款快篩試劑，送審產品的中、英文名稱為「</w:t>
      </w:r>
      <w:r w:rsidRPr="0004362B">
        <w:rPr>
          <w:rFonts w:hAnsi="標楷體" w:hint="eastAsia"/>
        </w:rPr>
        <w:t>○○</w:t>
      </w:r>
      <w:r w:rsidR="003D5077" w:rsidRPr="0004362B">
        <w:rPr>
          <w:rFonts w:hint="eastAsia"/>
        </w:rPr>
        <w:t xml:space="preserve">家用新冠抗原快速檢測試劑/Flowflex </w:t>
      </w:r>
      <w:r w:rsidR="003D5077" w:rsidRPr="0004362B">
        <w:rPr>
          <w:rFonts w:hint="eastAsia"/>
        </w:rPr>
        <w:lastRenderedPageBreak/>
        <w:t>COVID-19 Antigen Home Test」，製造廠/地址為「ACON LABORATORIES, INC./5850 Oberlin Drive, 340 SANDIEGO, CA 92121, USA.」，該公司申請資料包括申請書、美國EUA文件、原廠說明書及外包裝圖樣等。</w:t>
      </w:r>
    </w:p>
    <w:p w:rsidR="003D5077" w:rsidRPr="0004362B" w:rsidRDefault="003D5077" w:rsidP="005009C1">
      <w:pPr>
        <w:pStyle w:val="5"/>
        <w:numPr>
          <w:ilvl w:val="0"/>
          <w:numId w:val="0"/>
        </w:numPr>
        <w:ind w:left="2041" w:firstLineChars="233" w:firstLine="793"/>
      </w:pPr>
      <w:r w:rsidRPr="0004362B">
        <w:rPr>
          <w:rFonts w:hint="eastAsia"/>
        </w:rPr>
        <w:t>食藥署依醫療器材管理法第35條第1項第2款及「特定醫療器材專案核准製造及輸入辦法」第9條規定進行審查。</w:t>
      </w:r>
      <w:r w:rsidR="0004362B" w:rsidRPr="0004362B">
        <w:rPr>
          <w:rFonts w:hint="eastAsia"/>
        </w:rPr>
        <w:t>乙</w:t>
      </w:r>
      <w:r w:rsidRPr="0004362B">
        <w:rPr>
          <w:rFonts w:hint="eastAsia"/>
        </w:rPr>
        <w:t>公司提出該產品獲得美國FDA於2021年10月4日之EUA核准證明，該署上網查證美國EUA資訊與</w:t>
      </w:r>
      <w:r w:rsidR="0004362B" w:rsidRPr="0004362B">
        <w:rPr>
          <w:rFonts w:hint="eastAsia"/>
        </w:rPr>
        <w:t>乙</w:t>
      </w:r>
      <w:r w:rsidRPr="0004362B">
        <w:rPr>
          <w:rFonts w:hint="eastAsia"/>
        </w:rPr>
        <w:t>公司提交申請之品名及製造廠/地址資料相符，遂於111年5月10日核准該專案輸入申請</w:t>
      </w:r>
      <w:r w:rsidRPr="0004362B">
        <w:rPr>
          <w:rStyle w:val="aff"/>
        </w:rPr>
        <w:footnoteReference w:id="9"/>
      </w:r>
      <w:r w:rsidRPr="0004362B">
        <w:rPr>
          <w:rFonts w:hint="eastAsia"/>
        </w:rPr>
        <w:t>。</w:t>
      </w:r>
    </w:p>
    <w:p w:rsidR="003D5077" w:rsidRPr="0004362B" w:rsidRDefault="0004362B" w:rsidP="005009C1">
      <w:pPr>
        <w:pStyle w:val="5"/>
      </w:pPr>
      <w:r w:rsidRPr="0004362B">
        <w:rPr>
          <w:rFonts w:hint="eastAsia"/>
        </w:rPr>
        <w:t>乙</w:t>
      </w:r>
      <w:r w:rsidR="003D5077" w:rsidRPr="0004362B">
        <w:rPr>
          <w:rFonts w:hint="eastAsia"/>
        </w:rPr>
        <w:t>公司於111年5月10日取得專案輸入許可後，陸續向臺北關申請報運進口，海關查驗及相關主管機關處理等情，詳述如下：</w:t>
      </w:r>
    </w:p>
    <w:p w:rsidR="003D5077" w:rsidRPr="0004362B" w:rsidRDefault="0004362B" w:rsidP="005009C1">
      <w:pPr>
        <w:pStyle w:val="6"/>
      </w:pPr>
      <w:r w:rsidRPr="0004362B">
        <w:rPr>
          <w:rFonts w:hint="eastAsia"/>
        </w:rPr>
        <w:t>乙</w:t>
      </w:r>
      <w:r w:rsidR="003D5077" w:rsidRPr="0004362B">
        <w:rPr>
          <w:rFonts w:hint="eastAsia"/>
        </w:rPr>
        <w:t>公司於111年5月19日申報第1筆進口貨物</w:t>
      </w:r>
      <w:r w:rsidR="003D5077" w:rsidRPr="0004362B">
        <w:t xml:space="preserve">Flowflex </w:t>
      </w:r>
      <w:r w:rsidR="003D5077" w:rsidRPr="0004362B">
        <w:rPr>
          <w:rFonts w:hint="eastAsia"/>
        </w:rPr>
        <w:t>H</w:t>
      </w:r>
      <w:r w:rsidR="003D5077" w:rsidRPr="0004362B">
        <w:t>ome Test</w:t>
      </w:r>
      <w:r w:rsidR="003D5077" w:rsidRPr="0004362B">
        <w:rPr>
          <w:rFonts w:hint="eastAsia"/>
        </w:rPr>
        <w:t>，數量計759</w:t>
      </w:r>
      <w:r w:rsidR="003D5077" w:rsidRPr="0004362B">
        <w:t>,</w:t>
      </w:r>
      <w:r w:rsidR="003D5077" w:rsidRPr="0004362B">
        <w:rPr>
          <w:rFonts w:hint="eastAsia"/>
        </w:rPr>
        <w:t>000</w:t>
      </w:r>
      <w:r w:rsidR="003D5077" w:rsidRPr="0004362B">
        <w:t>KIT</w:t>
      </w:r>
      <w:r w:rsidR="003D5077" w:rsidRPr="0004362B">
        <w:rPr>
          <w:rFonts w:hint="eastAsia"/>
        </w:rPr>
        <w:t>；至同年6月10日止，該公司向臺北關申請報運進口試劑總計25筆，數量共計2</w:t>
      </w:r>
      <w:r w:rsidR="003D5077" w:rsidRPr="0004362B">
        <w:t>,</w:t>
      </w:r>
      <w:r w:rsidR="003D5077" w:rsidRPr="0004362B">
        <w:rPr>
          <w:rFonts w:hint="eastAsia"/>
        </w:rPr>
        <w:t>370</w:t>
      </w:r>
      <w:r w:rsidR="003D5077" w:rsidRPr="0004362B">
        <w:t>,</w:t>
      </w:r>
      <w:r w:rsidR="003D5077" w:rsidRPr="0004362B">
        <w:rPr>
          <w:rFonts w:hint="eastAsia"/>
        </w:rPr>
        <w:t>300</w:t>
      </w:r>
      <w:r w:rsidR="003D5077" w:rsidRPr="0004362B">
        <w:t>KIT</w:t>
      </w:r>
      <w:r w:rsidR="003D5077" w:rsidRPr="0004362B">
        <w:rPr>
          <w:rFonts w:hint="eastAsia"/>
        </w:rPr>
        <w:t>，該25筆通關方式均為C2</w:t>
      </w:r>
      <w:r w:rsidR="003D5077" w:rsidRPr="0004362B">
        <w:t>(</w:t>
      </w:r>
      <w:r w:rsidR="003D5077" w:rsidRPr="0004362B">
        <w:rPr>
          <w:rFonts w:hint="eastAsia"/>
        </w:rPr>
        <w:t>文件審查</w:t>
      </w:r>
      <w:r w:rsidR="003D5077" w:rsidRPr="0004362B">
        <w:t>)</w:t>
      </w:r>
      <w:r w:rsidR="003D5077" w:rsidRPr="0004362B">
        <w:rPr>
          <w:rFonts w:hint="eastAsia"/>
        </w:rPr>
        <w:t>，且均於報關當日放行。該公司歷次報關申請進口貨物</w:t>
      </w:r>
      <w:r w:rsidR="003D5077" w:rsidRPr="0004362B">
        <w:t xml:space="preserve">Flowflex </w:t>
      </w:r>
      <w:r w:rsidR="003D5077" w:rsidRPr="0004362B">
        <w:rPr>
          <w:rFonts w:hint="eastAsia"/>
        </w:rPr>
        <w:t>H</w:t>
      </w:r>
      <w:r w:rsidR="003D5077" w:rsidRPr="0004362B">
        <w:t>ome Test</w:t>
      </w:r>
      <w:r w:rsidR="003D5077" w:rsidRPr="0004362B">
        <w:rPr>
          <w:rFonts w:hint="eastAsia"/>
        </w:rPr>
        <w:t>之情形，彙析如下表。</w:t>
      </w:r>
    </w:p>
    <w:p w:rsidR="003D5077" w:rsidRPr="0004362B" w:rsidRDefault="003D5077" w:rsidP="003D5077">
      <w:pPr>
        <w:pStyle w:val="1"/>
        <w:numPr>
          <w:ilvl w:val="0"/>
          <w:numId w:val="0"/>
        </w:numPr>
        <w:ind w:left="2381" w:hanging="2381"/>
      </w:pPr>
    </w:p>
    <w:p w:rsidR="003D5077" w:rsidRPr="0004362B" w:rsidRDefault="0004362B" w:rsidP="003D5077">
      <w:pPr>
        <w:pStyle w:val="a3"/>
        <w:ind w:left="1985" w:hanging="567"/>
      </w:pPr>
      <w:r w:rsidRPr="0004362B">
        <w:rPr>
          <w:rFonts w:hint="eastAsia"/>
        </w:rPr>
        <w:t>乙</w:t>
      </w:r>
      <w:r w:rsidR="003D5077" w:rsidRPr="0004362B">
        <w:rPr>
          <w:rFonts w:hint="eastAsia"/>
        </w:rPr>
        <w:t>公司111年5月10日至同年6月10日報關進口25筆</w:t>
      </w:r>
      <w:r w:rsidR="003D5077" w:rsidRPr="0004362B">
        <w:t xml:space="preserve">Flowflex </w:t>
      </w:r>
      <w:r w:rsidR="003D5077" w:rsidRPr="0004362B">
        <w:rPr>
          <w:rFonts w:hint="eastAsia"/>
        </w:rPr>
        <w:t>H</w:t>
      </w:r>
      <w:r w:rsidR="003D5077" w:rsidRPr="0004362B">
        <w:t>ome Test</w:t>
      </w:r>
      <w:r w:rsidR="003D5077" w:rsidRPr="0004362B">
        <w:rPr>
          <w:rFonts w:hint="eastAsia"/>
        </w:rPr>
        <w:t>之情形</w:t>
      </w:r>
    </w:p>
    <w:tbl>
      <w:tblPr>
        <w:tblStyle w:val="af9"/>
        <w:tblW w:w="7706" w:type="dxa"/>
        <w:tblInd w:w="1361" w:type="dxa"/>
        <w:tblLook w:val="04A0" w:firstRow="1" w:lastRow="0" w:firstColumn="1" w:lastColumn="0" w:noHBand="0" w:noVBand="1"/>
      </w:tblPr>
      <w:tblGrid>
        <w:gridCol w:w="899"/>
        <w:gridCol w:w="1567"/>
        <w:gridCol w:w="1698"/>
        <w:gridCol w:w="1975"/>
        <w:gridCol w:w="1567"/>
      </w:tblGrid>
      <w:tr w:rsidR="00EA0547" w:rsidRPr="0004362B" w:rsidTr="008F0E50">
        <w:trPr>
          <w:tblHeader/>
        </w:trPr>
        <w:tc>
          <w:tcPr>
            <w:tcW w:w="902" w:type="dxa"/>
          </w:tcPr>
          <w:p w:rsidR="003D5077" w:rsidRPr="0004362B" w:rsidRDefault="003D5077" w:rsidP="008F0E50">
            <w:pPr>
              <w:pStyle w:val="3"/>
              <w:numPr>
                <w:ilvl w:val="0"/>
                <w:numId w:val="0"/>
              </w:numPr>
              <w:rPr>
                <w:sz w:val="28"/>
                <w:szCs w:val="28"/>
              </w:rPr>
            </w:pPr>
            <w:r w:rsidRPr="0004362B">
              <w:rPr>
                <w:rFonts w:hint="eastAsia"/>
                <w:sz w:val="28"/>
                <w:szCs w:val="28"/>
              </w:rPr>
              <w:t>項次</w:t>
            </w:r>
          </w:p>
        </w:tc>
        <w:tc>
          <w:tcPr>
            <w:tcW w:w="1560" w:type="dxa"/>
          </w:tcPr>
          <w:p w:rsidR="003D5077" w:rsidRPr="0004362B" w:rsidRDefault="003D5077" w:rsidP="008F0E50">
            <w:pPr>
              <w:pStyle w:val="3"/>
              <w:numPr>
                <w:ilvl w:val="0"/>
                <w:numId w:val="0"/>
              </w:numPr>
              <w:jc w:val="center"/>
              <w:rPr>
                <w:sz w:val="28"/>
                <w:szCs w:val="28"/>
              </w:rPr>
            </w:pPr>
            <w:r w:rsidRPr="0004362B">
              <w:rPr>
                <w:rFonts w:hint="eastAsia"/>
                <w:sz w:val="28"/>
                <w:szCs w:val="28"/>
              </w:rPr>
              <w:t>報關日期</w:t>
            </w:r>
          </w:p>
        </w:tc>
        <w:tc>
          <w:tcPr>
            <w:tcW w:w="1701" w:type="dxa"/>
          </w:tcPr>
          <w:p w:rsidR="003D5077" w:rsidRPr="0004362B" w:rsidRDefault="003D5077" w:rsidP="008F0E50">
            <w:pPr>
              <w:pStyle w:val="3"/>
              <w:numPr>
                <w:ilvl w:val="0"/>
                <w:numId w:val="0"/>
              </w:numPr>
              <w:jc w:val="center"/>
              <w:rPr>
                <w:sz w:val="28"/>
                <w:szCs w:val="28"/>
              </w:rPr>
            </w:pPr>
            <w:r w:rsidRPr="0004362B">
              <w:rPr>
                <w:rFonts w:hint="eastAsia"/>
                <w:sz w:val="28"/>
                <w:szCs w:val="28"/>
              </w:rPr>
              <w:t>數量</w:t>
            </w:r>
          </w:p>
          <w:p w:rsidR="003D5077" w:rsidRPr="0004362B" w:rsidRDefault="003D5077" w:rsidP="008F0E50">
            <w:pPr>
              <w:pStyle w:val="3"/>
              <w:numPr>
                <w:ilvl w:val="0"/>
                <w:numId w:val="0"/>
              </w:numPr>
              <w:jc w:val="center"/>
              <w:rPr>
                <w:sz w:val="28"/>
                <w:szCs w:val="28"/>
              </w:rPr>
            </w:pPr>
            <w:r w:rsidRPr="0004362B">
              <w:rPr>
                <w:rFonts w:hint="eastAsia"/>
                <w:sz w:val="28"/>
                <w:szCs w:val="28"/>
              </w:rPr>
              <w:t>(單位</w:t>
            </w:r>
            <w:r w:rsidRPr="0004362B">
              <w:rPr>
                <w:rFonts w:hAnsi="標楷體" w:cs="新細明體" w:hint="eastAsia"/>
                <w:kern w:val="0"/>
                <w:sz w:val="28"/>
                <w:szCs w:val="28"/>
              </w:rPr>
              <w:t>KIT</w:t>
            </w:r>
            <w:r w:rsidRPr="0004362B">
              <w:rPr>
                <w:rFonts w:hint="eastAsia"/>
                <w:sz w:val="28"/>
                <w:szCs w:val="28"/>
              </w:rPr>
              <w:t>)</w:t>
            </w:r>
          </w:p>
        </w:tc>
        <w:tc>
          <w:tcPr>
            <w:tcW w:w="1984" w:type="dxa"/>
          </w:tcPr>
          <w:p w:rsidR="003D5077" w:rsidRPr="0004362B" w:rsidRDefault="003D5077" w:rsidP="008F0E50">
            <w:pPr>
              <w:pStyle w:val="3"/>
              <w:numPr>
                <w:ilvl w:val="0"/>
                <w:numId w:val="0"/>
              </w:numPr>
              <w:jc w:val="center"/>
              <w:rPr>
                <w:sz w:val="28"/>
                <w:szCs w:val="28"/>
              </w:rPr>
            </w:pPr>
            <w:r w:rsidRPr="0004362B">
              <w:rPr>
                <w:rFonts w:hint="eastAsia"/>
                <w:sz w:val="28"/>
                <w:szCs w:val="28"/>
              </w:rPr>
              <w:t>通關方式</w:t>
            </w:r>
          </w:p>
        </w:tc>
        <w:tc>
          <w:tcPr>
            <w:tcW w:w="1559" w:type="dxa"/>
          </w:tcPr>
          <w:p w:rsidR="003D5077" w:rsidRPr="0004362B" w:rsidRDefault="003D5077" w:rsidP="008F0E50">
            <w:pPr>
              <w:pStyle w:val="3"/>
              <w:numPr>
                <w:ilvl w:val="0"/>
                <w:numId w:val="0"/>
              </w:numPr>
              <w:jc w:val="center"/>
              <w:rPr>
                <w:sz w:val="28"/>
                <w:szCs w:val="28"/>
              </w:rPr>
            </w:pPr>
            <w:r w:rsidRPr="0004362B">
              <w:rPr>
                <w:rFonts w:hint="eastAsia"/>
                <w:sz w:val="28"/>
                <w:szCs w:val="28"/>
              </w:rPr>
              <w:t>放行日期</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111.05.19</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75</w:t>
            </w:r>
            <w:r w:rsidRPr="0004362B">
              <w:rPr>
                <w:rFonts w:hAnsi="標楷體" w:cs="新細明體"/>
                <w:kern w:val="0"/>
                <w:sz w:val="28"/>
                <w:szCs w:val="28"/>
              </w:rPr>
              <w:t>,</w:t>
            </w:r>
            <w:r w:rsidRPr="0004362B">
              <w:rPr>
                <w:rFonts w:hAnsi="標楷體" w:cs="新細明體" w:hint="eastAsia"/>
                <w:kern w:val="0"/>
                <w:sz w:val="28"/>
                <w:szCs w:val="28"/>
              </w:rPr>
              <w:t>900</w:t>
            </w:r>
          </w:p>
        </w:tc>
        <w:tc>
          <w:tcPr>
            <w:tcW w:w="1984" w:type="dxa"/>
            <w:vMerge w:val="restart"/>
            <w:vAlign w:val="center"/>
          </w:tcPr>
          <w:p w:rsidR="003D5077" w:rsidRPr="0004362B" w:rsidRDefault="003D5077" w:rsidP="008F0E50">
            <w:pPr>
              <w:pStyle w:val="3"/>
              <w:numPr>
                <w:ilvl w:val="0"/>
                <w:numId w:val="0"/>
              </w:numPr>
              <w:ind w:leftChars="-30" w:left="-102" w:rightChars="-34" w:right="-116"/>
              <w:jc w:val="center"/>
              <w:rPr>
                <w:sz w:val="28"/>
                <w:szCs w:val="28"/>
              </w:rPr>
            </w:pPr>
            <w:r w:rsidRPr="0004362B">
              <w:rPr>
                <w:rFonts w:hint="eastAsia"/>
                <w:sz w:val="28"/>
                <w:szCs w:val="28"/>
              </w:rPr>
              <w:t>C2(文件審核)</w:t>
            </w:r>
          </w:p>
        </w:tc>
        <w:tc>
          <w:tcPr>
            <w:tcW w:w="1559" w:type="dxa"/>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111.05.19</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111.05.20</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kern w:val="0"/>
                <w:sz w:val="28"/>
                <w:szCs w:val="28"/>
              </w:rPr>
              <w:t>77,700</w:t>
            </w:r>
          </w:p>
        </w:tc>
        <w:tc>
          <w:tcPr>
            <w:tcW w:w="1984" w:type="dxa"/>
            <w:vMerge/>
          </w:tcPr>
          <w:p w:rsidR="003D5077" w:rsidRPr="0004362B" w:rsidRDefault="003D5077" w:rsidP="008F0E50">
            <w:pPr>
              <w:pStyle w:val="3"/>
              <w:numPr>
                <w:ilvl w:val="0"/>
                <w:numId w:val="0"/>
              </w:numPr>
              <w:rPr>
                <w:sz w:val="28"/>
                <w:szCs w:val="28"/>
              </w:rPr>
            </w:pPr>
          </w:p>
        </w:tc>
        <w:tc>
          <w:tcPr>
            <w:tcW w:w="1559" w:type="dxa"/>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111.05.20</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lastRenderedPageBreak/>
              <w:t>3</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111.05.23</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13</w:t>
            </w:r>
            <w:r w:rsidRPr="0004362B">
              <w:rPr>
                <w:rFonts w:hAnsi="標楷體" w:cs="新細明體"/>
                <w:kern w:val="0"/>
                <w:sz w:val="28"/>
                <w:szCs w:val="28"/>
              </w:rPr>
              <w:t>,</w:t>
            </w:r>
            <w:r w:rsidRPr="0004362B">
              <w:rPr>
                <w:rFonts w:hAnsi="標楷體" w:cs="新細明體" w:hint="eastAsia"/>
                <w:kern w:val="0"/>
                <w:sz w:val="28"/>
                <w:szCs w:val="28"/>
              </w:rPr>
              <w:t>5</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111.05.23</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4</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92</w:t>
            </w:r>
            <w:r w:rsidRPr="0004362B">
              <w:rPr>
                <w:rFonts w:hAnsi="標楷體" w:cs="新細明體"/>
                <w:kern w:val="0"/>
                <w:sz w:val="28"/>
                <w:szCs w:val="28"/>
              </w:rPr>
              <w:t>,</w:t>
            </w:r>
            <w:r w:rsidRPr="0004362B">
              <w:rPr>
                <w:rFonts w:hAnsi="標楷體" w:cs="新細明體" w:hint="eastAsia"/>
                <w:kern w:val="0"/>
                <w:sz w:val="28"/>
                <w:szCs w:val="28"/>
              </w:rPr>
              <w:t>10</w:t>
            </w:r>
            <w:r w:rsidRPr="0004362B">
              <w:rPr>
                <w:rFonts w:hAnsi="標楷體" w:cs="新細明體"/>
                <w:kern w:val="0"/>
                <w:sz w:val="28"/>
                <w:szCs w:val="28"/>
              </w:rPr>
              <w:t>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5</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98</w:t>
            </w:r>
            <w:r w:rsidRPr="0004362B">
              <w:rPr>
                <w:rFonts w:hAnsi="標楷體" w:cs="新細明體"/>
                <w:kern w:val="0"/>
                <w:sz w:val="28"/>
                <w:szCs w:val="28"/>
              </w:rPr>
              <w:t>,</w:t>
            </w:r>
            <w:r w:rsidRPr="0004362B">
              <w:rPr>
                <w:rFonts w:hAnsi="標楷體" w:cs="新細明體" w:hint="eastAsia"/>
                <w:kern w:val="0"/>
                <w:sz w:val="28"/>
                <w:szCs w:val="28"/>
              </w:rPr>
              <w:t>1</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6</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111.05.25</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18</w:t>
            </w:r>
            <w:r w:rsidRPr="0004362B">
              <w:rPr>
                <w:rFonts w:hAnsi="標楷體" w:cs="新細明體"/>
                <w:kern w:val="0"/>
                <w:sz w:val="28"/>
                <w:szCs w:val="28"/>
              </w:rPr>
              <w:t>,</w:t>
            </w:r>
            <w:r w:rsidRPr="0004362B">
              <w:rPr>
                <w:rFonts w:hAnsi="標楷體" w:cs="新細明體" w:hint="eastAsia"/>
                <w:kern w:val="0"/>
                <w:sz w:val="28"/>
                <w:szCs w:val="28"/>
              </w:rPr>
              <w:t>6</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111.05.25</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7</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128</w:t>
            </w:r>
            <w:r w:rsidRPr="0004362B">
              <w:rPr>
                <w:rFonts w:hAnsi="標楷體" w:cs="新細明體"/>
                <w:kern w:val="0"/>
                <w:sz w:val="28"/>
                <w:szCs w:val="28"/>
              </w:rPr>
              <w:t>,</w:t>
            </w:r>
            <w:r w:rsidRPr="0004362B">
              <w:rPr>
                <w:rFonts w:hAnsi="標楷體" w:cs="新細明體" w:hint="eastAsia"/>
                <w:kern w:val="0"/>
                <w:sz w:val="28"/>
                <w:szCs w:val="28"/>
              </w:rPr>
              <w:t>4</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8</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111.05.26</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149</w:t>
            </w:r>
            <w:r w:rsidRPr="0004362B">
              <w:rPr>
                <w:rFonts w:hAnsi="標楷體" w:cs="新細明體"/>
                <w:kern w:val="0"/>
                <w:sz w:val="28"/>
                <w:szCs w:val="28"/>
              </w:rPr>
              <w:t>,</w:t>
            </w:r>
            <w:r w:rsidRPr="0004362B">
              <w:rPr>
                <w:rFonts w:hAnsi="標楷體" w:cs="新細明體" w:hint="eastAsia"/>
                <w:kern w:val="0"/>
                <w:sz w:val="28"/>
                <w:szCs w:val="28"/>
              </w:rPr>
              <w:t>7</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111.05.26</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9</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116</w:t>
            </w:r>
            <w:r w:rsidRPr="0004362B">
              <w:rPr>
                <w:rFonts w:hAnsi="標楷體" w:cs="新細明體"/>
                <w:kern w:val="0"/>
                <w:sz w:val="28"/>
                <w:szCs w:val="28"/>
              </w:rPr>
              <w:t>,</w:t>
            </w:r>
            <w:r w:rsidRPr="0004362B">
              <w:rPr>
                <w:rFonts w:hAnsi="標楷體" w:cs="新細明體" w:hint="eastAsia"/>
                <w:kern w:val="0"/>
                <w:sz w:val="28"/>
                <w:szCs w:val="28"/>
              </w:rPr>
              <w:t>7</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10</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111.05.27</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59</w:t>
            </w:r>
            <w:r w:rsidRPr="0004362B">
              <w:rPr>
                <w:rFonts w:hAnsi="標楷體" w:cs="新細明體"/>
                <w:kern w:val="0"/>
                <w:sz w:val="28"/>
                <w:szCs w:val="28"/>
              </w:rPr>
              <w:t>,</w:t>
            </w:r>
            <w:r w:rsidRPr="0004362B">
              <w:rPr>
                <w:rFonts w:hAnsi="標楷體" w:cs="新細明體" w:hint="eastAsia"/>
                <w:kern w:val="0"/>
                <w:sz w:val="28"/>
                <w:szCs w:val="28"/>
              </w:rPr>
              <w:t>1</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111.05.27</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11</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207</w:t>
            </w:r>
            <w:r w:rsidRPr="0004362B">
              <w:rPr>
                <w:rFonts w:hAnsi="標楷體" w:cs="新細明體"/>
                <w:kern w:val="0"/>
                <w:sz w:val="28"/>
                <w:szCs w:val="28"/>
              </w:rPr>
              <w:t>,</w:t>
            </w:r>
            <w:r w:rsidRPr="0004362B">
              <w:rPr>
                <w:rFonts w:hAnsi="標楷體" w:cs="新細明體" w:hint="eastAsia"/>
                <w:kern w:val="0"/>
                <w:sz w:val="28"/>
                <w:szCs w:val="28"/>
              </w:rPr>
              <w:t>3</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12</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111.05.30</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219</w:t>
            </w:r>
            <w:r w:rsidRPr="0004362B">
              <w:rPr>
                <w:rFonts w:hAnsi="標楷體" w:cs="新細明體"/>
                <w:kern w:val="0"/>
                <w:sz w:val="28"/>
                <w:szCs w:val="28"/>
              </w:rPr>
              <w:t>,</w:t>
            </w:r>
            <w:r w:rsidRPr="0004362B">
              <w:rPr>
                <w:rFonts w:hAnsi="標楷體" w:cs="新細明體" w:hint="eastAsia"/>
                <w:kern w:val="0"/>
                <w:sz w:val="28"/>
                <w:szCs w:val="28"/>
              </w:rPr>
              <w:t>9</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111.05.30</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13</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298</w:t>
            </w:r>
            <w:r w:rsidRPr="0004362B">
              <w:rPr>
                <w:rFonts w:hAnsi="標楷體" w:cs="新細明體"/>
                <w:kern w:val="0"/>
                <w:sz w:val="28"/>
                <w:szCs w:val="28"/>
              </w:rPr>
              <w:t>,</w:t>
            </w:r>
            <w:r w:rsidRPr="0004362B">
              <w:rPr>
                <w:rFonts w:hAnsi="標楷體" w:cs="新細明體" w:hint="eastAsia"/>
                <w:kern w:val="0"/>
                <w:sz w:val="28"/>
                <w:szCs w:val="28"/>
              </w:rPr>
              <w:t>2</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14</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90</w:t>
            </w:r>
            <w:r w:rsidRPr="0004362B">
              <w:rPr>
                <w:rFonts w:hAnsi="標楷體" w:cs="新細明體"/>
                <w:kern w:val="0"/>
                <w:sz w:val="28"/>
                <w:szCs w:val="28"/>
              </w:rPr>
              <w:t>,</w:t>
            </w:r>
            <w:r w:rsidRPr="0004362B">
              <w:rPr>
                <w:rFonts w:hAnsi="標楷體" w:cs="新細明體" w:hint="eastAsia"/>
                <w:kern w:val="0"/>
                <w:sz w:val="28"/>
                <w:szCs w:val="28"/>
              </w:rPr>
              <w:t>0</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15</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111.05.31</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57</w:t>
            </w:r>
            <w:r w:rsidRPr="0004362B">
              <w:rPr>
                <w:rFonts w:hAnsi="標楷體" w:cs="新細明體"/>
                <w:kern w:val="0"/>
                <w:sz w:val="28"/>
                <w:szCs w:val="28"/>
              </w:rPr>
              <w:t>,</w:t>
            </w:r>
            <w:r w:rsidRPr="0004362B">
              <w:rPr>
                <w:rFonts w:hAnsi="標楷體" w:cs="新細明體" w:hint="eastAsia"/>
                <w:kern w:val="0"/>
                <w:sz w:val="28"/>
                <w:szCs w:val="28"/>
              </w:rPr>
              <w:t>0</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111.05.31</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16</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111.06.01</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17</w:t>
            </w:r>
            <w:r w:rsidRPr="0004362B">
              <w:rPr>
                <w:rFonts w:hAnsi="標楷體" w:cs="新細明體"/>
                <w:kern w:val="0"/>
                <w:sz w:val="28"/>
                <w:szCs w:val="28"/>
              </w:rPr>
              <w:t>,</w:t>
            </w:r>
            <w:r w:rsidRPr="0004362B">
              <w:rPr>
                <w:rFonts w:hAnsi="標楷體" w:cs="新細明體" w:hint="eastAsia"/>
                <w:kern w:val="0"/>
                <w:sz w:val="28"/>
                <w:szCs w:val="28"/>
              </w:rPr>
              <w:t>4</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111.06.01</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17</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111.06.02</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93</w:t>
            </w:r>
            <w:r w:rsidRPr="0004362B">
              <w:rPr>
                <w:rFonts w:hAnsi="標楷體" w:cs="新細明體"/>
                <w:kern w:val="0"/>
                <w:sz w:val="28"/>
                <w:szCs w:val="28"/>
              </w:rPr>
              <w:t>,</w:t>
            </w:r>
            <w:r w:rsidRPr="0004362B">
              <w:rPr>
                <w:rFonts w:hAnsi="標楷體" w:cs="新細明體" w:hint="eastAsia"/>
                <w:kern w:val="0"/>
                <w:sz w:val="28"/>
                <w:szCs w:val="28"/>
              </w:rPr>
              <w:t>6</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111.06.02</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18</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115</w:t>
            </w:r>
            <w:r w:rsidRPr="0004362B">
              <w:rPr>
                <w:rFonts w:hAnsi="標楷體" w:cs="新細明體"/>
                <w:kern w:val="0"/>
                <w:sz w:val="28"/>
                <w:szCs w:val="28"/>
              </w:rPr>
              <w:t>,</w:t>
            </w:r>
            <w:r w:rsidRPr="0004362B">
              <w:rPr>
                <w:rFonts w:hAnsi="標楷體" w:cs="新細明體" w:hint="eastAsia"/>
                <w:kern w:val="0"/>
                <w:sz w:val="28"/>
                <w:szCs w:val="28"/>
              </w:rPr>
              <w:t>8</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19</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67</w:t>
            </w:r>
            <w:r w:rsidRPr="0004362B">
              <w:rPr>
                <w:rFonts w:hAnsi="標楷體" w:cs="新細明體"/>
                <w:kern w:val="0"/>
                <w:sz w:val="28"/>
                <w:szCs w:val="28"/>
              </w:rPr>
              <w:t>,</w:t>
            </w:r>
            <w:r w:rsidRPr="0004362B">
              <w:rPr>
                <w:rFonts w:hAnsi="標楷體" w:cs="新細明體" w:hint="eastAsia"/>
                <w:kern w:val="0"/>
                <w:sz w:val="28"/>
                <w:szCs w:val="28"/>
              </w:rPr>
              <w:t>8</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20</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21</w:t>
            </w:r>
            <w:r w:rsidRPr="0004362B">
              <w:rPr>
                <w:rFonts w:hAnsi="標楷體" w:cs="新細明體"/>
                <w:kern w:val="0"/>
                <w:sz w:val="28"/>
                <w:szCs w:val="28"/>
              </w:rPr>
              <w:t>,</w:t>
            </w:r>
            <w:r w:rsidRPr="0004362B">
              <w:rPr>
                <w:rFonts w:hAnsi="標楷體" w:cs="新細明體" w:hint="eastAsia"/>
                <w:kern w:val="0"/>
                <w:sz w:val="28"/>
                <w:szCs w:val="28"/>
              </w:rPr>
              <w:t>6</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21</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111.06.06</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143</w:t>
            </w:r>
            <w:r w:rsidRPr="0004362B">
              <w:rPr>
                <w:rFonts w:hAnsi="標楷體" w:cs="新細明體"/>
                <w:kern w:val="0"/>
                <w:sz w:val="28"/>
                <w:szCs w:val="28"/>
              </w:rPr>
              <w:t>,</w:t>
            </w:r>
            <w:r w:rsidRPr="0004362B">
              <w:rPr>
                <w:rFonts w:hAnsi="標楷體" w:cs="新細明體" w:hint="eastAsia"/>
                <w:kern w:val="0"/>
                <w:sz w:val="28"/>
                <w:szCs w:val="28"/>
              </w:rPr>
              <w:t>4</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111.06.06</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22</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6</w:t>
            </w:r>
            <w:r w:rsidRPr="0004362B">
              <w:rPr>
                <w:rFonts w:hAnsi="標楷體" w:cs="新細明體"/>
                <w:kern w:val="0"/>
                <w:sz w:val="28"/>
                <w:szCs w:val="28"/>
              </w:rPr>
              <w:t>,</w:t>
            </w:r>
            <w:r w:rsidRPr="0004362B">
              <w:rPr>
                <w:rFonts w:hAnsi="標楷體" w:cs="新細明體" w:hint="eastAsia"/>
                <w:kern w:val="0"/>
                <w:sz w:val="28"/>
                <w:szCs w:val="28"/>
              </w:rPr>
              <w:t>0</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23</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187</w:t>
            </w:r>
            <w:r w:rsidRPr="0004362B">
              <w:rPr>
                <w:rFonts w:hAnsi="標楷體" w:cs="新細明體"/>
                <w:kern w:val="0"/>
                <w:sz w:val="28"/>
                <w:szCs w:val="28"/>
              </w:rPr>
              <w:t>,</w:t>
            </w:r>
            <w:r w:rsidRPr="0004362B">
              <w:rPr>
                <w:rFonts w:hAnsi="標楷體" w:cs="新細明體" w:hint="eastAsia"/>
                <w:kern w:val="0"/>
                <w:sz w:val="28"/>
                <w:szCs w:val="28"/>
              </w:rPr>
              <w:t>5</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24</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111.06.08</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5</w:t>
            </w:r>
            <w:r w:rsidRPr="0004362B">
              <w:rPr>
                <w:rFonts w:hAnsi="標楷體" w:cs="新細明體"/>
                <w:kern w:val="0"/>
                <w:sz w:val="28"/>
                <w:szCs w:val="28"/>
              </w:rPr>
              <w:t>,</w:t>
            </w:r>
            <w:r w:rsidRPr="0004362B">
              <w:rPr>
                <w:rFonts w:hAnsi="標楷體" w:cs="新細明體" w:hint="eastAsia"/>
                <w:kern w:val="0"/>
                <w:sz w:val="28"/>
                <w:szCs w:val="28"/>
              </w:rPr>
              <w:t>7</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Align w:val="center"/>
          </w:tcPr>
          <w:p w:rsidR="003D5077" w:rsidRPr="0004362B" w:rsidRDefault="003D5077" w:rsidP="008F0E50">
            <w:pPr>
              <w:pStyle w:val="3"/>
              <w:numPr>
                <w:ilvl w:val="0"/>
                <w:numId w:val="0"/>
              </w:numPr>
              <w:rPr>
                <w:sz w:val="28"/>
                <w:szCs w:val="28"/>
              </w:rPr>
            </w:pPr>
            <w:r w:rsidRPr="0004362B">
              <w:rPr>
                <w:rFonts w:hint="eastAsia"/>
                <w:sz w:val="28"/>
                <w:szCs w:val="28"/>
              </w:rPr>
              <w:t>111.06.08</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25</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111.06.10</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9</w:t>
            </w:r>
            <w:r w:rsidRPr="0004362B">
              <w:rPr>
                <w:rFonts w:hAnsi="標楷體" w:cs="新細明體"/>
                <w:kern w:val="0"/>
                <w:sz w:val="28"/>
                <w:szCs w:val="28"/>
              </w:rPr>
              <w:t>,</w:t>
            </w:r>
            <w:r w:rsidRPr="0004362B">
              <w:rPr>
                <w:rFonts w:hAnsi="標楷體" w:cs="新細明體" w:hint="eastAsia"/>
                <w:kern w:val="0"/>
                <w:sz w:val="28"/>
                <w:szCs w:val="28"/>
              </w:rPr>
              <w:t>3</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Align w:val="center"/>
          </w:tcPr>
          <w:p w:rsidR="003D5077" w:rsidRPr="0004362B" w:rsidRDefault="003D5077" w:rsidP="008F0E50">
            <w:pPr>
              <w:pStyle w:val="3"/>
              <w:numPr>
                <w:ilvl w:val="0"/>
                <w:numId w:val="0"/>
              </w:numPr>
              <w:rPr>
                <w:sz w:val="28"/>
                <w:szCs w:val="28"/>
              </w:rPr>
            </w:pPr>
            <w:r w:rsidRPr="0004362B">
              <w:rPr>
                <w:rFonts w:hint="eastAsia"/>
                <w:sz w:val="28"/>
                <w:szCs w:val="28"/>
              </w:rPr>
              <w:t>111.06.10</w:t>
            </w:r>
          </w:p>
        </w:tc>
      </w:tr>
    </w:tbl>
    <w:p w:rsidR="003D5077" w:rsidRPr="0004362B" w:rsidRDefault="003D5077" w:rsidP="003D5077">
      <w:pPr>
        <w:pStyle w:val="3"/>
        <w:numPr>
          <w:ilvl w:val="0"/>
          <w:numId w:val="0"/>
        </w:numPr>
        <w:spacing w:line="360" w:lineRule="exact"/>
        <w:ind w:left="1361"/>
        <w:rPr>
          <w:sz w:val="24"/>
          <w:szCs w:val="24"/>
        </w:rPr>
      </w:pPr>
      <w:r w:rsidRPr="0004362B">
        <w:rPr>
          <w:rFonts w:hint="eastAsia"/>
          <w:sz w:val="24"/>
          <w:szCs w:val="24"/>
        </w:rPr>
        <w:t>備註：本表25筆報關數量計2</w:t>
      </w:r>
      <w:r w:rsidRPr="0004362B">
        <w:rPr>
          <w:sz w:val="24"/>
          <w:szCs w:val="24"/>
        </w:rPr>
        <w:t>,</w:t>
      </w:r>
      <w:r w:rsidRPr="0004362B">
        <w:rPr>
          <w:rFonts w:hint="eastAsia"/>
          <w:sz w:val="24"/>
          <w:szCs w:val="24"/>
        </w:rPr>
        <w:t>370</w:t>
      </w:r>
      <w:r w:rsidRPr="0004362B">
        <w:rPr>
          <w:sz w:val="24"/>
          <w:szCs w:val="24"/>
        </w:rPr>
        <w:t>,</w:t>
      </w:r>
      <w:r w:rsidRPr="0004362B">
        <w:rPr>
          <w:rFonts w:hint="eastAsia"/>
          <w:sz w:val="24"/>
          <w:szCs w:val="24"/>
        </w:rPr>
        <w:t>300KIT，均於報關當日放行。</w:t>
      </w:r>
    </w:p>
    <w:p w:rsidR="003D5077" w:rsidRPr="0004362B" w:rsidRDefault="003D5077" w:rsidP="003D5077">
      <w:pPr>
        <w:pStyle w:val="3"/>
        <w:numPr>
          <w:ilvl w:val="0"/>
          <w:numId w:val="0"/>
        </w:numPr>
        <w:spacing w:line="360" w:lineRule="exact"/>
        <w:ind w:left="1361"/>
        <w:rPr>
          <w:sz w:val="24"/>
          <w:szCs w:val="24"/>
        </w:rPr>
      </w:pPr>
      <w:r w:rsidRPr="0004362B">
        <w:rPr>
          <w:rFonts w:hint="eastAsia"/>
          <w:sz w:val="24"/>
          <w:szCs w:val="24"/>
        </w:rPr>
        <w:t>資料來源：按關務署資料彙整。</w:t>
      </w:r>
    </w:p>
    <w:p w:rsidR="003D5077" w:rsidRPr="0004362B" w:rsidRDefault="003D5077" w:rsidP="003D5077">
      <w:pPr>
        <w:pStyle w:val="3"/>
        <w:numPr>
          <w:ilvl w:val="0"/>
          <w:numId w:val="0"/>
        </w:numPr>
        <w:ind w:left="1361"/>
        <w:rPr>
          <w:sz w:val="28"/>
          <w:szCs w:val="28"/>
        </w:rPr>
      </w:pPr>
    </w:p>
    <w:p w:rsidR="003D5077" w:rsidRPr="0004362B" w:rsidRDefault="003D5077" w:rsidP="005009C1">
      <w:pPr>
        <w:pStyle w:val="6"/>
        <w:rPr>
          <w:kern w:val="0"/>
          <w:szCs w:val="48"/>
        </w:rPr>
      </w:pPr>
      <w:r w:rsidRPr="0004362B">
        <w:t>臺中市政府衛生局於111年6月10日函新北市政府衛生局並副知食藥署，有關</w:t>
      </w:r>
      <w:r w:rsidR="0004362B" w:rsidRPr="0004362B">
        <w:t>乙</w:t>
      </w:r>
      <w:r w:rsidRPr="0004362B">
        <w:t>公司輸入、販售之Flowflex Home Test型號</w:t>
      </w:r>
      <w:r w:rsidRPr="0004362B">
        <w:rPr>
          <w:rFonts w:hint="eastAsia"/>
        </w:rPr>
        <w:t>：</w:t>
      </w:r>
      <w:r w:rsidRPr="0004362B">
        <w:t>L031-118B5(1 TEST/KIT)，批號：COV2025056試劑，民眾反</w:t>
      </w:r>
      <w:r w:rsidRPr="0004362B">
        <w:rPr>
          <w:rFonts w:hint="eastAsia"/>
        </w:rPr>
        <w:t>映</w:t>
      </w:r>
      <w:r w:rsidRPr="0004362B">
        <w:t>其檢測匣未出現控制線，疑涉有瑕疵、品質不良之情事，且</w:t>
      </w:r>
      <w:r w:rsidRPr="0004362B">
        <w:rPr>
          <w:rFonts w:hint="eastAsia"/>
        </w:rPr>
        <w:t>該</w:t>
      </w:r>
      <w:r w:rsidRPr="0004362B">
        <w:t>局自行測試亦發現相同不良之情形。</w:t>
      </w:r>
    </w:p>
    <w:p w:rsidR="003D5077" w:rsidRPr="0004362B" w:rsidRDefault="003D5077" w:rsidP="005009C1">
      <w:pPr>
        <w:pStyle w:val="6"/>
      </w:pPr>
      <w:r w:rsidRPr="0004362B">
        <w:rPr>
          <w:rFonts w:hint="eastAsia"/>
        </w:rPr>
        <w:lastRenderedPageBreak/>
        <w:t>食藥署於</w:t>
      </w:r>
      <w:r w:rsidRPr="0004362B">
        <w:t>111</w:t>
      </w:r>
      <w:r w:rsidRPr="0004362B">
        <w:rPr>
          <w:rFonts w:hint="eastAsia"/>
        </w:rPr>
        <w:t>年</w:t>
      </w:r>
      <w:r w:rsidRPr="0004362B">
        <w:t>6</w:t>
      </w:r>
      <w:r w:rsidRPr="0004362B">
        <w:rPr>
          <w:rFonts w:hint="eastAsia"/>
        </w:rPr>
        <w:t>月</w:t>
      </w:r>
      <w:r w:rsidRPr="0004362B">
        <w:t>10</w:t>
      </w:r>
      <w:r w:rsidRPr="0004362B">
        <w:rPr>
          <w:rFonts w:hint="eastAsia"/>
        </w:rPr>
        <w:t>日接獲臺中市政府衛生局函文通報有關民眾反映</w:t>
      </w:r>
      <w:r w:rsidRPr="0004362B">
        <w:t>Flowflex Home Test</w:t>
      </w:r>
      <w:r w:rsidRPr="0004362B">
        <w:rPr>
          <w:rFonts w:hint="eastAsia"/>
        </w:rPr>
        <w:t>之檢測匣未出現控制線後，即上網查詢美國</w:t>
      </w:r>
      <w:r w:rsidRPr="0004362B">
        <w:t>ACON Laboratories, Inc.</w:t>
      </w:r>
      <w:r w:rsidRPr="0004362B">
        <w:rPr>
          <w:rFonts w:hint="eastAsia"/>
        </w:rPr>
        <w:t>所發布之訊息，該公司於同年</w:t>
      </w:r>
      <w:r w:rsidRPr="0004362B">
        <w:t>4</w:t>
      </w:r>
      <w:r w:rsidRPr="0004362B">
        <w:rPr>
          <w:rFonts w:hint="eastAsia"/>
        </w:rPr>
        <w:t>月</w:t>
      </w:r>
      <w:r w:rsidRPr="0004362B">
        <w:t>15</w:t>
      </w:r>
      <w:r w:rsidRPr="0004362B">
        <w:rPr>
          <w:rFonts w:hint="eastAsia"/>
        </w:rPr>
        <w:t>日網站公告有關</w:t>
      </w:r>
      <w:r w:rsidRPr="0004362B">
        <w:t>Flowflex Home Test</w:t>
      </w:r>
      <w:r w:rsidRPr="0004362B">
        <w:rPr>
          <w:rFonts w:hint="eastAsia"/>
        </w:rPr>
        <w:t>真偽品辨識方法之資訊，偽冒品</w:t>
      </w:r>
      <w:r w:rsidRPr="0004362B">
        <w:t>(Antigen Rapid Test)</w:t>
      </w:r>
      <w:r w:rsidRPr="0004362B">
        <w:rPr>
          <w:rFonts w:hint="eastAsia"/>
        </w:rPr>
        <w:t>檢測匣上</w:t>
      </w:r>
      <w:r w:rsidRPr="0004362B">
        <w:t>QR CODE</w:t>
      </w:r>
      <w:r w:rsidRPr="0004362B">
        <w:rPr>
          <w:rFonts w:hint="eastAsia"/>
        </w:rPr>
        <w:t>標有</w:t>
      </w:r>
      <w:r w:rsidRPr="0004362B">
        <w:t>3</w:t>
      </w:r>
      <w:r w:rsidRPr="0004362B">
        <w:rPr>
          <w:rFonts w:hint="eastAsia"/>
        </w:rPr>
        <w:t>個小方框，且測試卡匣包裝標示「</w:t>
      </w:r>
      <w:r w:rsidRPr="0004362B">
        <w:t>SARS-COV-2 ANTIGEN RAPID TEST</w:t>
      </w:r>
      <w:r w:rsidRPr="0004362B">
        <w:rPr>
          <w:rFonts w:hint="eastAsia"/>
        </w:rPr>
        <w:t>」，真品</w:t>
      </w:r>
      <w:r w:rsidRPr="0004362B">
        <w:t>(Flowflex Home Test</w:t>
      </w:r>
      <w:r w:rsidRPr="0004362B">
        <w:rPr>
          <w:rFonts w:hint="eastAsia"/>
        </w:rPr>
        <w:t>)則無該3個小方框。食藥署據臺中市政府衛生局及高雄市政府衛生局公布所購得之產品圖片，顯示批號COV2025056試劑之QR CODE標有3個小方框，該署認定該試劑為偽冒品。</w:t>
      </w:r>
    </w:p>
    <w:p w:rsidR="003D5077" w:rsidRPr="0004362B" w:rsidRDefault="003D5077" w:rsidP="005009C1">
      <w:pPr>
        <w:pStyle w:val="6"/>
      </w:pPr>
      <w:r w:rsidRPr="0004362B">
        <w:rPr>
          <w:rFonts w:hint="eastAsia"/>
        </w:rPr>
        <w:t>食藥署依醫療器材管理法第</w:t>
      </w:r>
      <w:r w:rsidRPr="0004362B">
        <w:t>54</w:t>
      </w:r>
      <w:r w:rsidRPr="0004362B">
        <w:rPr>
          <w:rFonts w:hint="eastAsia"/>
        </w:rPr>
        <w:t>條規定，禁止</w:t>
      </w:r>
      <w:r w:rsidR="0004362B" w:rsidRPr="0004362B">
        <w:rPr>
          <w:rFonts w:hint="eastAsia"/>
        </w:rPr>
        <w:t>乙</w:t>
      </w:r>
      <w:r w:rsidRPr="0004362B">
        <w:rPr>
          <w:rFonts w:hint="eastAsia"/>
        </w:rPr>
        <w:t>公司自</w:t>
      </w:r>
      <w:r w:rsidRPr="0004362B">
        <w:t>111</w:t>
      </w:r>
      <w:r w:rsidRPr="0004362B">
        <w:rPr>
          <w:rFonts w:hint="eastAsia"/>
        </w:rPr>
        <w:t>年</w:t>
      </w:r>
      <w:r w:rsidRPr="0004362B">
        <w:t>6</w:t>
      </w:r>
      <w:r w:rsidRPr="0004362B">
        <w:rPr>
          <w:rFonts w:hint="eastAsia"/>
        </w:rPr>
        <w:t>月</w:t>
      </w:r>
      <w:r w:rsidRPr="0004362B">
        <w:t>11</w:t>
      </w:r>
      <w:r w:rsidRPr="0004362B">
        <w:rPr>
          <w:rFonts w:hint="eastAsia"/>
        </w:rPr>
        <w:t>日起輸入、輸出、販賣、供應、運送、寄藏、媒介、轉讓或意圖販賣而陳列該快篩試劑，並依「醫療器材回收處理辦法」第</w:t>
      </w:r>
      <w:r w:rsidRPr="0004362B">
        <w:t>3</w:t>
      </w:r>
      <w:r w:rsidRPr="0004362B">
        <w:rPr>
          <w:rFonts w:hint="eastAsia"/>
        </w:rPr>
        <w:t>條第</w:t>
      </w:r>
      <w:r w:rsidRPr="0004362B">
        <w:t>1</w:t>
      </w:r>
      <w:r w:rsidRPr="0004362B">
        <w:rPr>
          <w:rFonts w:hint="eastAsia"/>
        </w:rPr>
        <w:t>款規定，命</w:t>
      </w:r>
      <w:r w:rsidR="0004362B" w:rsidRPr="0004362B">
        <w:rPr>
          <w:rFonts w:hint="eastAsia"/>
        </w:rPr>
        <w:t>乙</w:t>
      </w:r>
      <w:r w:rsidRPr="0004362B">
        <w:rPr>
          <w:rFonts w:hint="eastAsia"/>
        </w:rPr>
        <w:t>公司應自同年</w:t>
      </w:r>
      <w:r w:rsidRPr="0004362B">
        <w:t>6</w:t>
      </w:r>
      <w:r w:rsidRPr="0004362B">
        <w:rPr>
          <w:rFonts w:hint="eastAsia"/>
        </w:rPr>
        <w:t>月</w:t>
      </w:r>
      <w:r w:rsidRPr="0004362B">
        <w:t>14</w:t>
      </w:r>
      <w:r w:rsidRPr="0004362B">
        <w:rPr>
          <w:rFonts w:hint="eastAsia"/>
        </w:rPr>
        <w:t>日起</w:t>
      </w:r>
      <w:r w:rsidRPr="0004362B">
        <w:t>1</w:t>
      </w:r>
      <w:r w:rsidRPr="0004362B">
        <w:rPr>
          <w:rFonts w:hint="eastAsia"/>
        </w:rPr>
        <w:t>個月內完成回收作業。後再依行政程序法第</w:t>
      </w:r>
      <w:r w:rsidRPr="0004362B">
        <w:t>123</w:t>
      </w:r>
      <w:r w:rsidRPr="0004362B">
        <w:rPr>
          <w:rFonts w:hint="eastAsia"/>
        </w:rPr>
        <w:t>條第</w:t>
      </w:r>
      <w:r w:rsidRPr="0004362B">
        <w:t>5</w:t>
      </w:r>
      <w:r w:rsidRPr="0004362B">
        <w:rPr>
          <w:rFonts w:hint="eastAsia"/>
        </w:rPr>
        <w:t>款規定，於同年</w:t>
      </w:r>
      <w:r w:rsidRPr="0004362B">
        <w:t>6</w:t>
      </w:r>
      <w:r w:rsidRPr="0004362B">
        <w:rPr>
          <w:rFonts w:hint="eastAsia"/>
        </w:rPr>
        <w:t>月</w:t>
      </w:r>
      <w:r w:rsidRPr="0004362B">
        <w:t>15</w:t>
      </w:r>
      <w:r w:rsidRPr="0004362B">
        <w:rPr>
          <w:rFonts w:hint="eastAsia"/>
        </w:rPr>
        <w:t>日廢止其專案輸入核准。</w:t>
      </w:r>
    </w:p>
    <w:p w:rsidR="003D5077" w:rsidRPr="0004362B" w:rsidRDefault="0004362B" w:rsidP="005009C1">
      <w:pPr>
        <w:pStyle w:val="6"/>
      </w:pPr>
      <w:r w:rsidRPr="0004362B">
        <w:rPr>
          <w:rFonts w:hint="eastAsia"/>
        </w:rPr>
        <w:t>乙</w:t>
      </w:r>
      <w:r w:rsidR="003D5077" w:rsidRPr="0004362B">
        <w:rPr>
          <w:rFonts w:hint="eastAsia"/>
        </w:rPr>
        <w:t>公司於111年6月13日向臺北關申報進口第26筆</w:t>
      </w:r>
      <w:r w:rsidR="003D5077" w:rsidRPr="0004362B">
        <w:t xml:space="preserve">Flowflex </w:t>
      </w:r>
      <w:r w:rsidR="003D5077" w:rsidRPr="0004362B">
        <w:rPr>
          <w:rFonts w:hint="eastAsia"/>
        </w:rPr>
        <w:t>H</w:t>
      </w:r>
      <w:r w:rsidR="003D5077" w:rsidRPr="0004362B">
        <w:t>ome Test</w:t>
      </w:r>
      <w:r w:rsidR="003D5077" w:rsidRPr="0004362B">
        <w:rPr>
          <w:rFonts w:hint="eastAsia"/>
        </w:rPr>
        <w:t>，臺北關改採C3(貨物查驗)方式，初步查驗，原申報產地與貨上標示相同(US)，但貨物賣方及託運地均為香港。</w:t>
      </w:r>
    </w:p>
    <w:p w:rsidR="003D5077" w:rsidRPr="0004362B" w:rsidRDefault="003D5077" w:rsidP="005009C1">
      <w:pPr>
        <w:pStyle w:val="6"/>
      </w:pPr>
      <w:r w:rsidRPr="0004362B">
        <w:rPr>
          <w:rFonts w:hint="eastAsia"/>
        </w:rPr>
        <w:t>臺北關於111年6月21日函駐美國代表處經濟組，請代表處協助聯繫製造商提供當地生產工廠資料、生產工單及其他可供確認產地</w:t>
      </w:r>
      <w:r w:rsidRPr="0004362B">
        <w:rPr>
          <w:rFonts w:hint="eastAsia"/>
        </w:rPr>
        <w:lastRenderedPageBreak/>
        <w:t>之文件(如產地證明書)，並實地訪查工廠及查證相關文件真偽。</w:t>
      </w:r>
    </w:p>
    <w:p w:rsidR="003D5077" w:rsidRPr="0004362B" w:rsidRDefault="003D5077" w:rsidP="005009C1">
      <w:pPr>
        <w:pStyle w:val="6"/>
      </w:pPr>
      <w:r w:rsidRPr="0004362B">
        <w:rPr>
          <w:rFonts w:hint="eastAsia"/>
        </w:rPr>
        <w:t>駐美國代表處經濟組於111年6月22日函復臺北關表示，ACON公司的Flowflex Home Test均於經美國FDA認證的中國工廠生產，美國境內並無生產工廠。</w:t>
      </w:r>
    </w:p>
    <w:p w:rsidR="003D5077" w:rsidRPr="0004362B" w:rsidRDefault="003D5077" w:rsidP="005009C1">
      <w:pPr>
        <w:pStyle w:val="6"/>
      </w:pPr>
      <w:r w:rsidRPr="0004362B">
        <w:rPr>
          <w:rFonts w:hint="eastAsia"/>
        </w:rPr>
        <w:t>臺北關於111年6月24日將</w:t>
      </w:r>
      <w:r w:rsidR="0004362B" w:rsidRPr="0004362B">
        <w:rPr>
          <w:rFonts w:hint="eastAsia"/>
        </w:rPr>
        <w:t>乙</w:t>
      </w:r>
      <w:r w:rsidRPr="0004362B">
        <w:rPr>
          <w:rFonts w:hint="eastAsia"/>
        </w:rPr>
        <w:t>公司申請報運貨物Flowflex Home Test(第26筆)案涉違反醫療器材管理法相關規定，移請食藥署審理。並於同(24)日將</w:t>
      </w:r>
      <w:r w:rsidR="0004362B" w:rsidRPr="0004362B">
        <w:rPr>
          <w:rFonts w:hint="eastAsia"/>
        </w:rPr>
        <w:t>乙</w:t>
      </w:r>
      <w:r w:rsidRPr="0004362B">
        <w:rPr>
          <w:rFonts w:hint="eastAsia"/>
        </w:rPr>
        <w:t>公司朱姓負責人移送新竹地檢署、法務部調查局新竹縣調查站。</w:t>
      </w:r>
    </w:p>
    <w:p w:rsidR="003D5077" w:rsidRPr="0004362B" w:rsidRDefault="003D5077" w:rsidP="005009C1">
      <w:pPr>
        <w:pStyle w:val="6"/>
      </w:pPr>
      <w:r w:rsidRPr="0004362B">
        <w:rPr>
          <w:rFonts w:hint="eastAsia"/>
        </w:rPr>
        <w:t>新竹地檢署於111年8月10日發布新聞稿指出，</w:t>
      </w:r>
      <w:r w:rsidR="0004362B" w:rsidRPr="0004362B">
        <w:rPr>
          <w:rFonts w:hint="eastAsia"/>
        </w:rPr>
        <w:t>乙</w:t>
      </w:r>
      <w:r w:rsidRPr="0004362B">
        <w:rPr>
          <w:rFonts w:hint="eastAsia"/>
        </w:rPr>
        <w:t>公司輸入非法快篩試劑，對於該公司負責人及從業人員以涉犯加重詐欺等案件提起公訴。</w:t>
      </w:r>
    </w:p>
    <w:p w:rsidR="003D5077" w:rsidRPr="0004362B" w:rsidRDefault="0004362B" w:rsidP="005009C1">
      <w:pPr>
        <w:pStyle w:val="6"/>
      </w:pPr>
      <w:r w:rsidRPr="0004362B">
        <w:rPr>
          <w:rFonts w:hint="eastAsia"/>
        </w:rPr>
        <w:t>乙</w:t>
      </w:r>
      <w:r w:rsidR="003D5077" w:rsidRPr="0004362B">
        <w:rPr>
          <w:rFonts w:hint="eastAsia"/>
        </w:rPr>
        <w:t>公司於111年5月19日至同年6月10止進口的25筆Flowflex Home Test計2</w:t>
      </w:r>
      <w:r w:rsidR="003D5077" w:rsidRPr="0004362B">
        <w:t>,</w:t>
      </w:r>
      <w:r w:rsidR="003D5077" w:rsidRPr="0004362B">
        <w:rPr>
          <w:rFonts w:hint="eastAsia"/>
        </w:rPr>
        <w:t>370</w:t>
      </w:r>
      <w:r w:rsidR="003D5077" w:rsidRPr="0004362B">
        <w:t>,</w:t>
      </w:r>
      <w:r w:rsidR="003D5077" w:rsidRPr="0004362B">
        <w:rPr>
          <w:rFonts w:hint="eastAsia"/>
        </w:rPr>
        <w:t>300</w:t>
      </w:r>
      <w:r w:rsidR="003D5077" w:rsidRPr="0004362B">
        <w:t>KIT</w:t>
      </w:r>
      <w:r w:rsidR="003D5077" w:rsidRPr="0004362B">
        <w:rPr>
          <w:rFonts w:hint="eastAsia"/>
        </w:rPr>
        <w:t>，扣除進口時水損7千餘劑，原擬銷售量為2</w:t>
      </w:r>
      <w:r w:rsidR="003D5077" w:rsidRPr="0004362B">
        <w:t>,</w:t>
      </w:r>
      <w:r w:rsidR="003D5077" w:rsidRPr="0004362B">
        <w:rPr>
          <w:rFonts w:hint="eastAsia"/>
        </w:rPr>
        <w:t>362,094</w:t>
      </w:r>
      <w:r w:rsidR="003D5077" w:rsidRPr="0004362B">
        <w:t>KIT</w:t>
      </w:r>
      <w:r w:rsidR="003D5077" w:rsidRPr="0004362B">
        <w:rPr>
          <w:rFonts w:hint="eastAsia"/>
        </w:rPr>
        <w:t>，111年6月10日事件爆發後，新北市政府衛生局進行回收作業，經該局統計，已回收1</w:t>
      </w:r>
      <w:r w:rsidR="003D5077" w:rsidRPr="0004362B">
        <w:t>,</w:t>
      </w:r>
      <w:r w:rsidR="003D5077" w:rsidRPr="0004362B">
        <w:rPr>
          <w:rFonts w:hint="eastAsia"/>
        </w:rPr>
        <w:t>821</w:t>
      </w:r>
      <w:r w:rsidR="003D5077" w:rsidRPr="0004362B">
        <w:t>,</w:t>
      </w:r>
      <w:r w:rsidR="003D5077" w:rsidRPr="0004362B">
        <w:rPr>
          <w:rFonts w:hint="eastAsia"/>
        </w:rPr>
        <w:t>394KIT。其餘流入市面者</w:t>
      </w:r>
      <w:r w:rsidR="006B28C1" w:rsidRPr="0004362B">
        <w:rPr>
          <w:rFonts w:hint="eastAsia"/>
        </w:rPr>
        <w:t>估</w:t>
      </w:r>
      <w:r w:rsidR="003D5077" w:rsidRPr="0004362B">
        <w:rPr>
          <w:rFonts w:hint="eastAsia"/>
        </w:rPr>
        <w:t>計540</w:t>
      </w:r>
      <w:r w:rsidR="003D5077" w:rsidRPr="0004362B">
        <w:t>,</w:t>
      </w:r>
      <w:r w:rsidR="003D5077" w:rsidRPr="0004362B">
        <w:rPr>
          <w:rFonts w:hint="eastAsia"/>
        </w:rPr>
        <w:t>700</w:t>
      </w:r>
      <w:r w:rsidR="003D5077" w:rsidRPr="0004362B">
        <w:rPr>
          <w:rFonts w:hAnsi="標楷體" w:hint="eastAsia"/>
        </w:rPr>
        <w:t>KIT。</w:t>
      </w:r>
    </w:p>
    <w:p w:rsidR="003D5077" w:rsidRPr="0004362B" w:rsidRDefault="003D5077" w:rsidP="005009C1">
      <w:pPr>
        <w:pStyle w:val="5"/>
      </w:pPr>
      <w:r w:rsidRPr="0004362B">
        <w:rPr>
          <w:rFonts w:hint="eastAsia"/>
        </w:rPr>
        <w:t>有關</w:t>
      </w:r>
      <w:r w:rsidR="0004362B" w:rsidRPr="0004362B">
        <w:rPr>
          <w:rFonts w:hint="eastAsia"/>
        </w:rPr>
        <w:t>乙</w:t>
      </w:r>
      <w:r w:rsidRPr="0004362B">
        <w:rPr>
          <w:rFonts w:hint="eastAsia"/>
        </w:rPr>
        <w:t>公司申請專案輸入</w:t>
      </w:r>
      <w:r w:rsidRPr="0004362B">
        <w:t>Flowflex</w:t>
      </w:r>
      <w:r w:rsidRPr="0004362B">
        <w:rPr>
          <w:rFonts w:hint="eastAsia"/>
        </w:rPr>
        <w:t xml:space="preserve"> </w:t>
      </w:r>
      <w:r w:rsidRPr="0004362B">
        <w:t>Home Test</w:t>
      </w:r>
      <w:r w:rsidRPr="0004362B">
        <w:rPr>
          <w:rFonts w:hint="eastAsia"/>
        </w:rPr>
        <w:t>及海關查驗等時序情形，彙整如下表：</w:t>
      </w:r>
    </w:p>
    <w:p w:rsidR="003D5077" w:rsidRPr="0004362B" w:rsidRDefault="0004362B" w:rsidP="003D5077">
      <w:pPr>
        <w:pStyle w:val="a3"/>
        <w:spacing w:before="0" w:after="0"/>
        <w:ind w:left="698" w:rightChars="-67" w:right="-228" w:hanging="272"/>
      </w:pPr>
      <w:r w:rsidRPr="0004362B">
        <w:rPr>
          <w:rFonts w:hint="eastAsia"/>
        </w:rPr>
        <w:t>乙</w:t>
      </w:r>
      <w:r w:rsidR="003D5077" w:rsidRPr="0004362B">
        <w:rPr>
          <w:rFonts w:hint="eastAsia"/>
        </w:rPr>
        <w:t>公司申請專案輸入Flowflex Rapid Test及海關查驗情形</w:t>
      </w:r>
    </w:p>
    <w:tbl>
      <w:tblPr>
        <w:tblW w:w="86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7103"/>
      </w:tblGrid>
      <w:tr w:rsidR="00EA0547" w:rsidRPr="0004362B" w:rsidTr="008F0E50">
        <w:trPr>
          <w:trHeight w:val="559"/>
          <w:tblHeader/>
        </w:trPr>
        <w:tc>
          <w:tcPr>
            <w:tcW w:w="1559" w:type="dxa"/>
            <w:tcBorders>
              <w:bottom w:val="single" w:sz="4" w:space="0" w:color="auto"/>
            </w:tcBorders>
            <w:shd w:val="clear" w:color="auto" w:fill="auto"/>
            <w:noWrap/>
            <w:vAlign w:val="center"/>
            <w:hideMark/>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時間</w:t>
            </w:r>
          </w:p>
        </w:tc>
        <w:tc>
          <w:tcPr>
            <w:tcW w:w="7103" w:type="dxa"/>
            <w:tcBorders>
              <w:bottom w:val="single" w:sz="4" w:space="0" w:color="auto"/>
            </w:tcBorders>
            <w:shd w:val="clear" w:color="auto" w:fill="auto"/>
            <w:noWrap/>
            <w:vAlign w:val="center"/>
            <w:hideMark/>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事件</w:t>
            </w:r>
          </w:p>
        </w:tc>
      </w:tr>
      <w:tr w:rsidR="003D5077" w:rsidRPr="0004362B" w:rsidTr="008F0E50">
        <w:trPr>
          <w:trHeight w:val="620"/>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111.03.01</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美國FDA發布「DO NOT Use Certain ACON Flowflex COVID-19 Tests」之警訊，內容說明Flowflex Rapid Test未經美國FDA核准，不得於美國銷售使用。</w:t>
            </w:r>
          </w:p>
        </w:tc>
      </w:tr>
      <w:tr w:rsidR="003D5077" w:rsidRPr="0004362B" w:rsidTr="008F0E50">
        <w:trPr>
          <w:trHeight w:val="620"/>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lastRenderedPageBreak/>
              <w:t>111.04.15</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 xml:space="preserve">ACON Laboratories, Inc.於網站發布有關Flowflex </w:t>
            </w:r>
            <w:r w:rsidRPr="0004362B">
              <w:rPr>
                <w:rFonts w:hAnsi="標楷體" w:cs="新細明體" w:hint="eastAsia"/>
                <w:bCs/>
                <w:kern w:val="0"/>
                <w:sz w:val="28"/>
                <w:szCs w:val="28"/>
              </w:rPr>
              <w:t>Home Test</w:t>
            </w:r>
            <w:r w:rsidRPr="0004362B">
              <w:rPr>
                <w:rFonts w:hAnsi="標楷體" w:cs="新細明體" w:hint="eastAsia"/>
                <w:kern w:val="0"/>
                <w:sz w:val="28"/>
                <w:szCs w:val="28"/>
              </w:rPr>
              <w:t>真偽品辨識方法之資訊。</w:t>
            </w:r>
          </w:p>
        </w:tc>
      </w:tr>
      <w:tr w:rsidR="003D5077" w:rsidRPr="0004362B" w:rsidTr="008F0E50">
        <w:trPr>
          <w:trHeight w:val="633"/>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111.04.26</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乙</w:t>
            </w:r>
            <w:r w:rsidR="003D5077" w:rsidRPr="0004362B">
              <w:rPr>
                <w:rFonts w:hAnsi="標楷體" w:cs="新細明體" w:hint="eastAsia"/>
                <w:kern w:val="0"/>
                <w:sz w:val="28"/>
                <w:szCs w:val="28"/>
              </w:rPr>
              <w:t xml:space="preserve">公司向食藥署提出Flowflex </w:t>
            </w:r>
            <w:r w:rsidR="003D5077" w:rsidRPr="0004362B">
              <w:rPr>
                <w:rFonts w:hAnsi="標楷體" w:cs="新細明體" w:hint="eastAsia"/>
                <w:bCs/>
                <w:kern w:val="0"/>
                <w:sz w:val="28"/>
                <w:szCs w:val="28"/>
              </w:rPr>
              <w:t>Home Test</w:t>
            </w:r>
            <w:r w:rsidR="003D5077" w:rsidRPr="0004362B">
              <w:rPr>
                <w:rFonts w:hAnsi="標楷體" w:cs="新細明體" w:hint="eastAsia"/>
                <w:kern w:val="0"/>
                <w:sz w:val="28"/>
                <w:szCs w:val="28"/>
              </w:rPr>
              <w:t>專案輸入申請。</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111.05.10</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食藥署核准</w:t>
            </w:r>
            <w:r w:rsidR="0004362B" w:rsidRPr="0004362B">
              <w:rPr>
                <w:rFonts w:hAnsi="標楷體" w:cs="新細明體" w:hint="eastAsia"/>
                <w:kern w:val="0"/>
                <w:sz w:val="28"/>
                <w:szCs w:val="28"/>
              </w:rPr>
              <w:t>乙</w:t>
            </w:r>
            <w:r w:rsidRPr="0004362B">
              <w:rPr>
                <w:rFonts w:hAnsi="標楷體" w:cs="新細明體" w:hint="eastAsia"/>
                <w:kern w:val="0"/>
                <w:sz w:val="28"/>
                <w:szCs w:val="28"/>
              </w:rPr>
              <w:t xml:space="preserve">公司Flowflex </w:t>
            </w:r>
            <w:r w:rsidRPr="0004362B">
              <w:rPr>
                <w:rFonts w:hAnsi="標楷體" w:cs="新細明體" w:hint="eastAsia"/>
                <w:bCs/>
                <w:kern w:val="0"/>
                <w:sz w:val="28"/>
                <w:szCs w:val="28"/>
              </w:rPr>
              <w:t>Home Test</w:t>
            </w:r>
            <w:r w:rsidRPr="0004362B">
              <w:rPr>
                <w:rFonts w:hAnsi="標楷體" w:cs="新細明體" w:hint="eastAsia"/>
                <w:kern w:val="0"/>
                <w:sz w:val="28"/>
                <w:szCs w:val="28"/>
              </w:rPr>
              <w:t>專案輸入許可。</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111.05.19</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乙</w:t>
            </w:r>
            <w:r w:rsidR="003D5077" w:rsidRPr="0004362B">
              <w:rPr>
                <w:rFonts w:hAnsi="標楷體" w:cs="新細明體" w:hint="eastAsia"/>
                <w:kern w:val="0"/>
                <w:sz w:val="28"/>
                <w:szCs w:val="28"/>
              </w:rPr>
              <w:t xml:space="preserve">公司向臺北關申請報運進口Flowflex </w:t>
            </w:r>
            <w:r w:rsidR="003D5077" w:rsidRPr="0004362B">
              <w:rPr>
                <w:rFonts w:hAnsi="標楷體" w:cs="新細明體" w:hint="eastAsia"/>
                <w:bCs/>
                <w:kern w:val="0"/>
                <w:sz w:val="28"/>
                <w:szCs w:val="28"/>
              </w:rPr>
              <w:t>Home Test，</w:t>
            </w:r>
            <w:r w:rsidR="003D5077" w:rsidRPr="0004362B">
              <w:rPr>
                <w:rFonts w:hAnsi="標楷體" w:cs="新細明體" w:hint="eastAsia"/>
                <w:kern w:val="0"/>
                <w:sz w:val="28"/>
                <w:szCs w:val="28"/>
              </w:rPr>
              <w:t>數量為759</w:t>
            </w:r>
            <w:r w:rsidR="003D5077" w:rsidRPr="0004362B">
              <w:rPr>
                <w:rFonts w:hAnsi="標楷體" w:cs="新細明體"/>
                <w:kern w:val="0"/>
                <w:sz w:val="28"/>
                <w:szCs w:val="28"/>
              </w:rPr>
              <w:t>,</w:t>
            </w:r>
            <w:r w:rsidR="003D5077" w:rsidRPr="0004362B">
              <w:rPr>
                <w:rFonts w:hAnsi="標楷體" w:cs="新細明體" w:hint="eastAsia"/>
                <w:kern w:val="0"/>
                <w:sz w:val="28"/>
                <w:szCs w:val="28"/>
              </w:rPr>
              <w:t>00KIT，通關方式為C2(文件審核)，當日放行。(第1筆報關進口試劑)</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111.06.10</w:t>
            </w:r>
          </w:p>
        </w:tc>
        <w:tc>
          <w:tcPr>
            <w:tcW w:w="7103" w:type="dxa"/>
            <w:shd w:val="clear" w:color="auto" w:fill="FFFFFF" w:themeFill="background1"/>
            <w:vAlign w:val="center"/>
          </w:tcPr>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1.</w:t>
            </w:r>
            <w:r w:rsidR="0004362B" w:rsidRPr="0004362B">
              <w:rPr>
                <w:rFonts w:hAnsi="標楷體" w:cs="新細明體" w:hint="eastAsia"/>
                <w:kern w:val="0"/>
                <w:sz w:val="28"/>
                <w:szCs w:val="28"/>
              </w:rPr>
              <w:t>乙</w:t>
            </w:r>
            <w:r w:rsidRPr="0004362B">
              <w:rPr>
                <w:rFonts w:hAnsi="標楷體" w:cs="新細明體" w:hint="eastAsia"/>
                <w:kern w:val="0"/>
                <w:sz w:val="28"/>
                <w:szCs w:val="28"/>
              </w:rPr>
              <w:t xml:space="preserve">公司向臺北關申請報運進口Flowflex </w:t>
            </w:r>
            <w:r w:rsidRPr="0004362B">
              <w:rPr>
                <w:rFonts w:hAnsi="標楷體" w:cs="新細明體" w:hint="eastAsia"/>
                <w:bCs/>
                <w:kern w:val="0"/>
                <w:sz w:val="28"/>
                <w:szCs w:val="28"/>
              </w:rPr>
              <w:t>Home Test</w:t>
            </w:r>
            <w:r w:rsidRPr="0004362B">
              <w:rPr>
                <w:rFonts w:hAnsi="標楷體" w:cs="新細明體" w:hint="eastAsia"/>
                <w:kern w:val="0"/>
                <w:sz w:val="28"/>
                <w:szCs w:val="28"/>
              </w:rPr>
              <w:t>，數量為9</w:t>
            </w:r>
            <w:r w:rsidRPr="0004362B">
              <w:rPr>
                <w:rFonts w:hAnsi="標楷體" w:cs="新細明體"/>
                <w:kern w:val="0"/>
                <w:sz w:val="28"/>
                <w:szCs w:val="28"/>
              </w:rPr>
              <w:t>,</w:t>
            </w:r>
            <w:r w:rsidRPr="0004362B">
              <w:rPr>
                <w:rFonts w:hAnsi="標楷體" w:cs="新細明體" w:hint="eastAsia"/>
                <w:kern w:val="0"/>
                <w:sz w:val="28"/>
                <w:szCs w:val="28"/>
              </w:rPr>
              <w:t>3</w:t>
            </w:r>
            <w:r w:rsidRPr="0004362B">
              <w:rPr>
                <w:rFonts w:hAnsi="標楷體" w:cs="新細明體"/>
                <w:kern w:val="0"/>
                <w:sz w:val="28"/>
                <w:szCs w:val="28"/>
              </w:rPr>
              <w:t>00</w:t>
            </w:r>
            <w:r w:rsidRPr="0004362B">
              <w:rPr>
                <w:rFonts w:hAnsi="標楷體" w:cs="新細明體" w:hint="eastAsia"/>
                <w:kern w:val="0"/>
                <w:sz w:val="28"/>
                <w:szCs w:val="28"/>
              </w:rPr>
              <w:t>KIT，通關方式為C2(文件審核)，當日放行。(第25筆報關進口試劑)</w:t>
            </w:r>
          </w:p>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2.臺中市政府衛生局函新北市政府衛生局並副知食藥署，有關</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公司輸入、販售之Flowflex Home Test(型號:L031-118B5(1 TEST/KIT)，批號：COV2025056)，民眾反映其檢測匣未出現控制線，疑涉有瑕疵、品質不良之情事。媒體開始陸續報導此中國製劣質快篩試劑流入市面事件。</w:t>
            </w:r>
          </w:p>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3.食藥署上網查詢始得知美國</w:t>
            </w:r>
            <w:r w:rsidRPr="0004362B">
              <w:rPr>
                <w:rFonts w:hAnsi="標楷體" w:cs="新細明體"/>
                <w:kern w:val="0"/>
                <w:sz w:val="28"/>
                <w:szCs w:val="28"/>
              </w:rPr>
              <w:t>ACON Laboratories, Inc.</w:t>
            </w:r>
            <w:r w:rsidRPr="0004362B">
              <w:rPr>
                <w:rFonts w:hAnsi="標楷體" w:cs="新細明體" w:hint="eastAsia"/>
                <w:kern w:val="0"/>
                <w:sz w:val="28"/>
                <w:szCs w:val="28"/>
              </w:rPr>
              <w:t>於</w:t>
            </w:r>
            <w:r w:rsidRPr="0004362B">
              <w:rPr>
                <w:rFonts w:hAnsi="標楷體" w:cs="新細明體"/>
                <w:kern w:val="0"/>
                <w:sz w:val="28"/>
                <w:szCs w:val="28"/>
              </w:rPr>
              <w:t>2022</w:t>
            </w:r>
            <w:r w:rsidRPr="0004362B">
              <w:rPr>
                <w:rFonts w:hAnsi="標楷體" w:cs="新細明體" w:hint="eastAsia"/>
                <w:kern w:val="0"/>
                <w:sz w:val="28"/>
                <w:szCs w:val="28"/>
              </w:rPr>
              <w:t>年</w:t>
            </w:r>
            <w:r w:rsidRPr="0004362B">
              <w:rPr>
                <w:rFonts w:hAnsi="標楷體" w:cs="新細明體"/>
                <w:kern w:val="0"/>
                <w:sz w:val="28"/>
                <w:szCs w:val="28"/>
              </w:rPr>
              <w:t>4</w:t>
            </w:r>
            <w:r w:rsidRPr="0004362B">
              <w:rPr>
                <w:rFonts w:hAnsi="標楷體" w:cs="新細明體" w:hint="eastAsia"/>
                <w:kern w:val="0"/>
                <w:sz w:val="28"/>
                <w:szCs w:val="28"/>
              </w:rPr>
              <w:t>月</w:t>
            </w:r>
            <w:r w:rsidRPr="0004362B">
              <w:rPr>
                <w:rFonts w:hAnsi="標楷體" w:cs="新細明體"/>
                <w:kern w:val="0"/>
                <w:sz w:val="28"/>
                <w:szCs w:val="28"/>
              </w:rPr>
              <w:t>15</w:t>
            </w:r>
            <w:r w:rsidRPr="0004362B">
              <w:rPr>
                <w:rFonts w:hAnsi="標楷體" w:cs="新細明體" w:hint="eastAsia"/>
                <w:kern w:val="0"/>
                <w:sz w:val="28"/>
                <w:szCs w:val="28"/>
              </w:rPr>
              <w:t>日發布的訊息(</w:t>
            </w:r>
            <w:r w:rsidRPr="0004362B">
              <w:rPr>
                <w:rFonts w:hAnsi="標楷體" w:cs="新細明體"/>
                <w:kern w:val="0"/>
                <w:sz w:val="28"/>
                <w:szCs w:val="28"/>
              </w:rPr>
              <w:t>Flowflex Home Test</w:t>
            </w:r>
            <w:r w:rsidRPr="0004362B">
              <w:rPr>
                <w:rFonts w:hAnsi="標楷體" w:cs="新細明體" w:hint="eastAsia"/>
                <w:kern w:val="0"/>
                <w:sz w:val="28"/>
                <w:szCs w:val="28"/>
              </w:rPr>
              <w:t>真偽品辨識之方法</w:t>
            </w:r>
            <w:r w:rsidRPr="0004362B">
              <w:rPr>
                <w:rFonts w:hAnsi="標楷體" w:cs="新細明體"/>
                <w:kern w:val="0"/>
                <w:sz w:val="28"/>
                <w:szCs w:val="28"/>
              </w:rPr>
              <w:t>)</w:t>
            </w:r>
            <w:r w:rsidRPr="0004362B">
              <w:rPr>
                <w:rFonts w:hAnsi="標楷體" w:cs="新細明體" w:hint="eastAsia"/>
                <w:kern w:val="0"/>
                <w:sz w:val="28"/>
                <w:szCs w:val="28"/>
              </w:rPr>
              <w:t>。</w:t>
            </w:r>
          </w:p>
        </w:tc>
      </w:tr>
      <w:tr w:rsidR="003D5077" w:rsidRPr="0004362B" w:rsidTr="008F0E50">
        <w:trPr>
          <w:trHeight w:val="653"/>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111.06.11</w:t>
            </w:r>
          </w:p>
        </w:tc>
        <w:tc>
          <w:tcPr>
            <w:tcW w:w="7103" w:type="dxa"/>
            <w:shd w:val="clear" w:color="auto" w:fill="FFFFFF" w:themeFill="background1"/>
            <w:vAlign w:val="center"/>
          </w:tcPr>
          <w:p w:rsidR="003D5077" w:rsidRPr="0004362B" w:rsidRDefault="003D5077" w:rsidP="008F0E50">
            <w:pPr>
              <w:jc w:val="left"/>
              <w:rPr>
                <w:rFonts w:hAnsi="標楷體" w:cs="新細明體"/>
                <w:kern w:val="0"/>
                <w:sz w:val="28"/>
                <w:szCs w:val="28"/>
              </w:rPr>
            </w:pPr>
            <w:r w:rsidRPr="0004362B">
              <w:rPr>
                <w:rFonts w:hAnsi="標楷體" w:cs="新細明體" w:hint="eastAsia"/>
                <w:kern w:val="0"/>
                <w:sz w:val="28"/>
                <w:szCs w:val="28"/>
              </w:rPr>
              <w:t>食藥署禁止</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公司Flowflex相關檢測產品輸入。</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111.06.13</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乙</w:t>
            </w:r>
            <w:r w:rsidR="003D5077" w:rsidRPr="0004362B">
              <w:rPr>
                <w:rFonts w:hAnsi="標楷體" w:cs="新細明體" w:hint="eastAsia"/>
                <w:kern w:val="0"/>
                <w:sz w:val="28"/>
                <w:szCs w:val="28"/>
              </w:rPr>
              <w:t xml:space="preserve">公司向臺北關申請報運進口Flowflex </w:t>
            </w:r>
            <w:r w:rsidR="003D5077" w:rsidRPr="0004362B">
              <w:rPr>
                <w:rFonts w:hAnsi="標楷體" w:cs="新細明體" w:hint="eastAsia"/>
                <w:bCs/>
                <w:kern w:val="0"/>
                <w:sz w:val="28"/>
                <w:szCs w:val="28"/>
              </w:rPr>
              <w:t>Home Test</w:t>
            </w:r>
            <w:r w:rsidR="003D5077" w:rsidRPr="0004362B">
              <w:rPr>
                <w:rFonts w:hAnsi="標楷體" w:cs="新細明體" w:hint="eastAsia"/>
                <w:kern w:val="0"/>
                <w:sz w:val="28"/>
                <w:szCs w:val="28"/>
              </w:rPr>
              <w:t>，數量為384</w:t>
            </w:r>
            <w:r w:rsidR="003D5077" w:rsidRPr="0004362B">
              <w:rPr>
                <w:rFonts w:hAnsi="標楷體" w:cs="新細明體"/>
                <w:kern w:val="0"/>
                <w:sz w:val="28"/>
                <w:szCs w:val="28"/>
              </w:rPr>
              <w:t>,</w:t>
            </w:r>
            <w:r w:rsidR="003D5077" w:rsidRPr="0004362B">
              <w:rPr>
                <w:rFonts w:hAnsi="標楷體" w:cs="新細明體" w:hint="eastAsia"/>
                <w:kern w:val="0"/>
                <w:sz w:val="28"/>
                <w:szCs w:val="28"/>
              </w:rPr>
              <w:t>0</w:t>
            </w:r>
            <w:r w:rsidR="003D5077" w:rsidRPr="0004362B">
              <w:rPr>
                <w:rFonts w:hAnsi="標楷體" w:cs="新細明體"/>
                <w:kern w:val="0"/>
                <w:sz w:val="28"/>
                <w:szCs w:val="28"/>
              </w:rPr>
              <w:t>00</w:t>
            </w:r>
            <w:r w:rsidR="003D5077" w:rsidRPr="0004362B">
              <w:rPr>
                <w:rFonts w:hAnsi="標楷體" w:cs="新細明體" w:hint="eastAsia"/>
                <w:kern w:val="0"/>
                <w:sz w:val="28"/>
                <w:szCs w:val="28"/>
              </w:rPr>
              <w:t>KIT，通關方式核定為C2(文件審核)，惟因111年6月11日食藥署已禁止</w:t>
            </w:r>
            <w:r w:rsidRPr="0004362B">
              <w:rPr>
                <w:rFonts w:hAnsi="標楷體" w:cs="新細明體" w:hint="eastAsia"/>
                <w:kern w:val="0"/>
                <w:sz w:val="28"/>
                <w:szCs w:val="28"/>
              </w:rPr>
              <w:t>乙</w:t>
            </w:r>
            <w:r w:rsidR="003D5077" w:rsidRPr="0004362B">
              <w:rPr>
                <w:rFonts w:hAnsi="標楷體" w:cs="新細明體" w:hint="eastAsia"/>
                <w:kern w:val="0"/>
                <w:sz w:val="28"/>
                <w:szCs w:val="28"/>
              </w:rPr>
              <w:t>公司Flowflex相關檢測產品輸入，故簽審比對有誤未放行。(第26筆報關進口試劑)</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111.06.14</w:t>
            </w:r>
          </w:p>
        </w:tc>
        <w:tc>
          <w:tcPr>
            <w:tcW w:w="7103" w:type="dxa"/>
            <w:shd w:val="clear" w:color="auto" w:fill="FFFFFF" w:themeFill="background1"/>
            <w:vAlign w:val="center"/>
          </w:tcPr>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1.臺北關將</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公司第26筆報單之通關方式，改採C3(貨物查驗)。初步查驗結果，發現原申報產地與貨上標示相同(US)。</w:t>
            </w:r>
          </w:p>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2.食藥署發布新聞稿，禁止輸入及販賣Flowflex Home Test，並命業者全面回收。</w:t>
            </w:r>
          </w:p>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lastRenderedPageBreak/>
              <w:t>3.</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公司發布新聞稿，說明</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公司事件係該公司黃前執行長於111年4月21日離職後，赴</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公司所為，與</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公司全然無涉。</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lastRenderedPageBreak/>
              <w:t>111.06.15</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衛福部禁止</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公司自111年6月11日起輸入、輸出、販賣、供應、運送、寄藏、媒介、轉讓或意圖販賣而陳列上揭家用快篩試劑，並命</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公司應自111年6月14日起1個月內完成回收作業，同日廢止其專案輸入核准。</w:t>
            </w:r>
          </w:p>
        </w:tc>
      </w:tr>
      <w:tr w:rsidR="003D5077" w:rsidRPr="0004362B" w:rsidTr="008F0E50">
        <w:trPr>
          <w:trHeight w:val="679"/>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111.6.21</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臺北關函請駐美國代表處經濟組查證美國</w:t>
            </w:r>
            <w:r w:rsidRPr="0004362B">
              <w:rPr>
                <w:rFonts w:hAnsi="標楷體" w:cs="新細明體"/>
                <w:kern w:val="0"/>
                <w:sz w:val="28"/>
                <w:szCs w:val="28"/>
              </w:rPr>
              <w:t>ACON Laboratories, Inc</w:t>
            </w:r>
            <w:r w:rsidRPr="0004362B">
              <w:rPr>
                <w:rFonts w:hAnsi="標楷體" w:cs="新細明體" w:hint="eastAsia"/>
                <w:kern w:val="0"/>
                <w:sz w:val="28"/>
                <w:szCs w:val="28"/>
              </w:rPr>
              <w:t>.的Flowflex相關產品之原產地等事宜。</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111.6.22</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駐美國代表處經濟組函復臺北關，美國</w:t>
            </w:r>
            <w:r w:rsidRPr="0004362B">
              <w:rPr>
                <w:rFonts w:hAnsi="標楷體" w:cs="新細明體"/>
                <w:kern w:val="0"/>
                <w:sz w:val="28"/>
                <w:szCs w:val="28"/>
              </w:rPr>
              <w:t>ACON Laboratories, Inc</w:t>
            </w:r>
            <w:r w:rsidRPr="0004362B">
              <w:rPr>
                <w:rFonts w:hAnsi="標楷體" w:cs="新細明體" w:hint="eastAsia"/>
                <w:kern w:val="0"/>
                <w:sz w:val="28"/>
                <w:szCs w:val="28"/>
              </w:rPr>
              <w:t xml:space="preserve">.的Flowflex </w:t>
            </w:r>
            <w:r w:rsidRPr="0004362B">
              <w:rPr>
                <w:rFonts w:hAnsi="標楷體" w:cs="新細明體" w:hint="eastAsia"/>
                <w:bCs/>
                <w:kern w:val="0"/>
                <w:sz w:val="28"/>
                <w:szCs w:val="28"/>
              </w:rPr>
              <w:t>Home Test產品</w:t>
            </w:r>
            <w:r w:rsidRPr="0004362B">
              <w:rPr>
                <w:rFonts w:hAnsi="標楷體" w:cs="新細明體" w:hint="eastAsia"/>
                <w:kern w:val="0"/>
                <w:sz w:val="28"/>
                <w:szCs w:val="28"/>
              </w:rPr>
              <w:t>均經美國FDA認證之中國工廠生產，美國境內並無生產工廠。</w:t>
            </w:r>
          </w:p>
        </w:tc>
      </w:tr>
      <w:tr w:rsidR="003D5077" w:rsidRPr="0004362B" w:rsidTr="008F0E50">
        <w:trPr>
          <w:trHeight w:val="1632"/>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111.6.24</w:t>
            </w:r>
          </w:p>
        </w:tc>
        <w:tc>
          <w:tcPr>
            <w:tcW w:w="7103" w:type="dxa"/>
            <w:shd w:val="clear" w:color="auto" w:fill="FFFFFF" w:themeFill="background1"/>
            <w:vAlign w:val="center"/>
          </w:tcPr>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1.臺北關將</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公司案(第26筆報關進口試劑)涉違反醫療器材管理法相關規定，移請食藥署審理。</w:t>
            </w:r>
          </w:p>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2.臺北關將</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公司朱姓負責人移送新竹地檢署、法務部調查局新竹縣調查站。</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111.08.10</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新竹地檢署發布新聞稿指出，</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公司輸入非法快篩試劑，對於該公司負責人及從業人員以涉犯加重詐欺等案件提起公訴</w:t>
            </w:r>
            <w:r w:rsidR="00CB44E6" w:rsidRPr="0004362B">
              <w:rPr>
                <w:rFonts w:hAnsi="標楷體" w:cs="新細明體" w:hint="eastAsia"/>
                <w:kern w:val="0"/>
                <w:sz w:val="28"/>
                <w:szCs w:val="28"/>
              </w:rPr>
              <w:t>。</w:t>
            </w:r>
          </w:p>
        </w:tc>
      </w:tr>
    </w:tbl>
    <w:p w:rsidR="003D5077" w:rsidRPr="0004362B" w:rsidRDefault="003D5077" w:rsidP="003D5077">
      <w:pPr>
        <w:pStyle w:val="4"/>
        <w:numPr>
          <w:ilvl w:val="0"/>
          <w:numId w:val="0"/>
        </w:numPr>
        <w:ind w:left="426"/>
        <w:jc w:val="left"/>
        <w:rPr>
          <w:sz w:val="24"/>
          <w:szCs w:val="24"/>
        </w:rPr>
      </w:pPr>
      <w:r w:rsidRPr="0004362B">
        <w:rPr>
          <w:rFonts w:hint="eastAsia"/>
          <w:sz w:val="24"/>
          <w:szCs w:val="24"/>
        </w:rPr>
        <w:t>資料來源：按食藥署及關務署資料彙整</w:t>
      </w:r>
    </w:p>
    <w:p w:rsidR="003D5077" w:rsidRPr="0004362B" w:rsidRDefault="003D5077" w:rsidP="003D5077">
      <w:pPr>
        <w:pStyle w:val="4"/>
        <w:numPr>
          <w:ilvl w:val="0"/>
          <w:numId w:val="0"/>
        </w:numPr>
        <w:ind w:left="426"/>
        <w:jc w:val="left"/>
        <w:rPr>
          <w:sz w:val="24"/>
          <w:szCs w:val="24"/>
        </w:rPr>
      </w:pPr>
    </w:p>
    <w:p w:rsidR="003D5077" w:rsidRPr="0004362B" w:rsidRDefault="003D5077" w:rsidP="005009C1">
      <w:pPr>
        <w:pStyle w:val="3"/>
      </w:pPr>
      <w:r w:rsidRPr="0004362B">
        <w:rPr>
          <w:rFonts w:hint="eastAsia"/>
        </w:rPr>
        <w:t>承前述，食藥署於110年11月2日核准</w:t>
      </w:r>
      <w:r w:rsidR="0004362B" w:rsidRPr="0004362B">
        <w:rPr>
          <w:rFonts w:hint="eastAsia"/>
        </w:rPr>
        <w:t>甲</w:t>
      </w:r>
      <w:r w:rsidRPr="0004362B">
        <w:rPr>
          <w:rFonts w:hint="eastAsia"/>
        </w:rPr>
        <w:t>公司申請</w:t>
      </w:r>
      <w:r w:rsidRPr="0004362B">
        <w:t>Flowflex Home Test</w:t>
      </w:r>
      <w:r w:rsidRPr="0004362B">
        <w:rPr>
          <w:rFonts w:hint="eastAsia"/>
        </w:rPr>
        <w:t>專案輸入，惟該公司於111年3月28日向臺北關申報第1筆該試劑進口(亦係唯一1筆)，即發現有虛報貨物名稱及產地情事，後續食藥署於111年5月10日核准</w:t>
      </w:r>
      <w:r w:rsidR="0004362B" w:rsidRPr="0004362B">
        <w:rPr>
          <w:rFonts w:hint="eastAsia"/>
        </w:rPr>
        <w:t>乙</w:t>
      </w:r>
      <w:r w:rsidRPr="0004362B">
        <w:rPr>
          <w:rFonts w:hint="eastAsia"/>
        </w:rPr>
        <w:t>公司申請同款試劑(</w:t>
      </w:r>
      <w:r w:rsidRPr="0004362B">
        <w:t>Flowflex Home Test</w:t>
      </w:r>
      <w:r w:rsidRPr="0004362B">
        <w:rPr>
          <w:rFonts w:hint="eastAsia"/>
        </w:rPr>
        <w:t>)專案輸入。惟美國FDA早已於2022年3月1日發布「DO NOT Use Certain ACON Flowflex COVID-19 Tests」警訊，內容說明</w:t>
      </w:r>
      <w:r w:rsidRPr="0004362B">
        <w:rPr>
          <w:rFonts w:hint="eastAsia"/>
        </w:rPr>
        <w:lastRenderedPageBreak/>
        <w:t>Flowflex Rapid Test未經美國FDA核准，不得於美國銷售使用；另美國ACON L</w:t>
      </w:r>
      <w:r w:rsidRPr="0004362B">
        <w:t>aboratories, Inc</w:t>
      </w:r>
      <w:r w:rsidRPr="0004362B">
        <w:rPr>
          <w:rFonts w:hint="eastAsia"/>
        </w:rPr>
        <w:t>亦於同年4月15日公告</w:t>
      </w:r>
      <w:r w:rsidRPr="0004362B">
        <w:t>Flowflex</w:t>
      </w:r>
      <w:r w:rsidRPr="0004362B">
        <w:rPr>
          <w:rFonts w:hint="eastAsia"/>
        </w:rPr>
        <w:t xml:space="preserve"> </w:t>
      </w:r>
      <w:r w:rsidRPr="0004362B">
        <w:t>Home Test</w:t>
      </w:r>
      <w:r w:rsidRPr="0004362B">
        <w:rPr>
          <w:rFonts w:hint="eastAsia"/>
        </w:rPr>
        <w:t>真偽品辨識方法之訊息等情。食藥署未據以強化審查機制，仍於同年5月10日核准</w:t>
      </w:r>
      <w:r w:rsidR="0004362B" w:rsidRPr="0004362B">
        <w:rPr>
          <w:rFonts w:hint="eastAsia"/>
        </w:rPr>
        <w:t>乙</w:t>
      </w:r>
      <w:r w:rsidRPr="0004362B">
        <w:rPr>
          <w:rFonts w:hint="eastAsia"/>
        </w:rPr>
        <w:t>公司</w:t>
      </w:r>
      <w:r w:rsidRPr="0004362B">
        <w:t>Flowflex Home Test</w:t>
      </w:r>
      <w:r w:rsidRPr="0004362B">
        <w:rPr>
          <w:rFonts w:hint="eastAsia"/>
        </w:rPr>
        <w:t>專案輸入申請，該署說明如下：</w:t>
      </w:r>
    </w:p>
    <w:p w:rsidR="003D5077" w:rsidRPr="0004362B" w:rsidRDefault="003D5077" w:rsidP="005009C1">
      <w:pPr>
        <w:pStyle w:val="4"/>
      </w:pPr>
      <w:r w:rsidRPr="0004362B">
        <w:rPr>
          <w:rFonts w:hint="eastAsia"/>
        </w:rPr>
        <w:t>關於2022年3月1日美國FDA發布「DO NOT Use Certain ACON Flowflex COVID-19 Tests」之警訊：</w:t>
      </w:r>
    </w:p>
    <w:p w:rsidR="003D5077" w:rsidRPr="0004362B" w:rsidRDefault="003D5077" w:rsidP="005009C1">
      <w:pPr>
        <w:pStyle w:val="5"/>
      </w:pPr>
      <w:r w:rsidRPr="0004362B">
        <w:rPr>
          <w:rFonts w:hint="eastAsia"/>
        </w:rPr>
        <w:t>食藥署於次(2)日即監控到該訊息，並檢視國內已核准的快篩試劑清單，發現未有核准Flowflex Rapid Test之情事。</w:t>
      </w:r>
    </w:p>
    <w:p w:rsidR="003D5077" w:rsidRPr="0004362B" w:rsidRDefault="003D5077" w:rsidP="005009C1">
      <w:pPr>
        <w:pStyle w:val="5"/>
      </w:pPr>
      <w:r w:rsidRPr="0004362B">
        <w:rPr>
          <w:rFonts w:hint="eastAsia"/>
        </w:rPr>
        <w:t>食藥署於本院約詢時說明如次：</w:t>
      </w:r>
    </w:p>
    <w:p w:rsidR="003D5077" w:rsidRPr="0004362B" w:rsidRDefault="003D5077" w:rsidP="005009C1">
      <w:pPr>
        <w:pStyle w:val="6"/>
      </w:pPr>
      <w:r w:rsidRPr="0004362B">
        <w:rPr>
          <w:rFonts w:hint="eastAsia"/>
        </w:rPr>
        <w:t>杜組長：「美國FDA所發布警訊是指Flowflex Rapid Test沒有經過美國FDA核准，請境內的美國人民勿使用。」、「(本署)會依據發布的內容來瞭解。當時有檢視，我們沒有核准Flowflex Rapid Test產品。」</w:t>
      </w:r>
    </w:p>
    <w:p w:rsidR="003D5077" w:rsidRPr="0004362B" w:rsidRDefault="003D5077" w:rsidP="005009C1">
      <w:pPr>
        <w:pStyle w:val="6"/>
      </w:pPr>
      <w:r w:rsidRPr="0004362B">
        <w:rPr>
          <w:rFonts w:hint="eastAsia"/>
        </w:rPr>
        <w:t>吳署長：「確實當時警覺性不夠，事後檢討，廠商是刻意要違法輸入，我們當初沒有想到那麼多，只有想到沒有核准Flowflex Rapid Test。」</w:t>
      </w:r>
    </w:p>
    <w:p w:rsidR="003D5077" w:rsidRPr="0004362B" w:rsidRDefault="003D5077" w:rsidP="005009C1">
      <w:pPr>
        <w:pStyle w:val="4"/>
      </w:pPr>
      <w:r w:rsidRPr="0004362B">
        <w:rPr>
          <w:rFonts w:hint="eastAsia"/>
        </w:rPr>
        <w:t>關於美國ACON Laboratories, Inc於2022年4月15日公告Flowflex Home Test有偽冒品並宣達真偽品辨識方法之訊息：</w:t>
      </w:r>
    </w:p>
    <w:p w:rsidR="003D5077" w:rsidRPr="0004362B" w:rsidRDefault="003D5077" w:rsidP="005009C1">
      <w:pPr>
        <w:pStyle w:val="5"/>
      </w:pPr>
      <w:r w:rsidRPr="0004362B">
        <w:rPr>
          <w:rFonts w:hint="eastAsia"/>
        </w:rPr>
        <w:t>食藥署於</w:t>
      </w:r>
      <w:r w:rsidRPr="0004362B">
        <w:t>111</w:t>
      </w:r>
      <w:r w:rsidRPr="0004362B">
        <w:rPr>
          <w:rFonts w:hint="eastAsia"/>
        </w:rPr>
        <w:t>年</w:t>
      </w:r>
      <w:r w:rsidRPr="0004362B">
        <w:t>6</w:t>
      </w:r>
      <w:r w:rsidRPr="0004362B">
        <w:rPr>
          <w:rFonts w:hint="eastAsia"/>
        </w:rPr>
        <w:t>月</w:t>
      </w:r>
      <w:r w:rsidRPr="0004362B">
        <w:t>10</w:t>
      </w:r>
      <w:r w:rsidRPr="0004362B">
        <w:rPr>
          <w:rFonts w:hint="eastAsia"/>
        </w:rPr>
        <w:t>日接獲臺中市政府衛生局函文通報有關民眾反映</w:t>
      </w:r>
      <w:r w:rsidRPr="0004362B">
        <w:t>Flowflex Home Test</w:t>
      </w:r>
      <w:r w:rsidRPr="0004362B">
        <w:rPr>
          <w:rFonts w:hint="eastAsia"/>
        </w:rPr>
        <w:t>之檢測匣未出現控制線後，即上網查詢美國</w:t>
      </w:r>
      <w:r w:rsidRPr="0004362B">
        <w:t>ACON Laboratories, Inc.</w:t>
      </w:r>
      <w:r w:rsidRPr="0004362B">
        <w:rPr>
          <w:rFonts w:hint="eastAsia"/>
        </w:rPr>
        <w:t>所發布之訊息，該公司於同年</w:t>
      </w:r>
      <w:r w:rsidRPr="0004362B">
        <w:t>4</w:t>
      </w:r>
      <w:r w:rsidRPr="0004362B">
        <w:rPr>
          <w:rFonts w:hint="eastAsia"/>
        </w:rPr>
        <w:t>月</w:t>
      </w:r>
      <w:r w:rsidRPr="0004362B">
        <w:t>15</w:t>
      </w:r>
      <w:r w:rsidRPr="0004362B">
        <w:rPr>
          <w:rFonts w:hint="eastAsia"/>
        </w:rPr>
        <w:t>日網站公告有關</w:t>
      </w:r>
      <w:r w:rsidRPr="0004362B">
        <w:t xml:space="preserve">Flowflex Home </w:t>
      </w:r>
      <w:r w:rsidRPr="0004362B">
        <w:lastRenderedPageBreak/>
        <w:t>Test</w:t>
      </w:r>
      <w:r w:rsidRPr="0004362B">
        <w:rPr>
          <w:rFonts w:hint="eastAsia"/>
        </w:rPr>
        <w:t>真偽品辨識方法之資訊。</w:t>
      </w:r>
    </w:p>
    <w:p w:rsidR="003D5077" w:rsidRPr="0004362B" w:rsidRDefault="003D5077" w:rsidP="005009C1">
      <w:pPr>
        <w:pStyle w:val="5"/>
      </w:pPr>
      <w:r w:rsidRPr="0004362B">
        <w:rPr>
          <w:rFonts w:hint="eastAsia"/>
        </w:rPr>
        <w:t>食藥署於本院約詢時說明如次：</w:t>
      </w:r>
    </w:p>
    <w:p w:rsidR="003D5077" w:rsidRPr="0004362B" w:rsidRDefault="003D5077" w:rsidP="005009C1">
      <w:pPr>
        <w:pStyle w:val="6"/>
      </w:pPr>
      <w:r w:rsidRPr="0004362B">
        <w:rPr>
          <w:rFonts w:hint="eastAsia"/>
        </w:rPr>
        <w:t>杜組長：「一般本署主要查核美國FDA官網的訊息，個別公司發布的訊息，我們比較不會去搜尋。」</w:t>
      </w:r>
    </w:p>
    <w:p w:rsidR="003D5077" w:rsidRPr="0004362B" w:rsidRDefault="003D5077" w:rsidP="005009C1">
      <w:pPr>
        <w:pStyle w:val="6"/>
      </w:pPr>
      <w:r w:rsidRPr="0004362B">
        <w:rPr>
          <w:rFonts w:hint="eastAsia"/>
        </w:rPr>
        <w:t>傅科長：「(111年)6月的時候，衛生局有反映檢測試劑有問題，當時有去該公司官網瞭解。並於6月11日禁止輸入，後續亦廢止</w:t>
      </w:r>
      <w:r w:rsidR="0004362B" w:rsidRPr="0004362B">
        <w:rPr>
          <w:rFonts w:hint="eastAsia"/>
        </w:rPr>
        <w:t>乙</w:t>
      </w:r>
      <w:r w:rsidRPr="0004362B">
        <w:rPr>
          <w:rFonts w:hint="eastAsia"/>
        </w:rPr>
        <w:t>公司專案輸入核准。」、「地方衛生局有反映，所以有上網搜尋美國ACON Laboratories, Inc.相關訊息。」</w:t>
      </w:r>
    </w:p>
    <w:p w:rsidR="003D5077" w:rsidRPr="0004362B" w:rsidRDefault="003D5077" w:rsidP="005009C1">
      <w:pPr>
        <w:pStyle w:val="3"/>
      </w:pPr>
      <w:r w:rsidRPr="0004362B">
        <w:rPr>
          <w:rFonts w:hint="eastAsia"/>
        </w:rPr>
        <w:t>綜析上情，美國FDA於2022年3月1日發布「DO NOT Use Certain ACON Flowflex COVID-19 Tests」警訊，食藥署於次(2)日即監測到該訊息，後續僅就該署核准試劑清單進行檢視，發現並無Flowflex R</w:t>
      </w:r>
      <w:r w:rsidRPr="0004362B">
        <w:t>apid</w:t>
      </w:r>
      <w:r w:rsidRPr="0004362B">
        <w:rPr>
          <w:rFonts w:hint="eastAsia"/>
        </w:rPr>
        <w:t xml:space="preserve"> Test產品後，即未有其他應處作為；嗣後美國ACON Laboratories, Inc於同年4月15日公告Flowflex Home Test真偽品辨識方法之訊息，該署表示並不會針對個別公司發布的訊息進行監測，故在國內劣質快篩試劑事件爆發前，對於該公司訊息毫無所悉。</w:t>
      </w:r>
    </w:p>
    <w:p w:rsidR="003D5077" w:rsidRPr="0004362B" w:rsidRDefault="003D5077" w:rsidP="005009C1">
      <w:pPr>
        <w:pStyle w:val="4"/>
      </w:pPr>
      <w:r w:rsidRPr="0004362B">
        <w:rPr>
          <w:rFonts w:hint="eastAsia"/>
        </w:rPr>
        <w:t xml:space="preserve">惟不論是Flowflex </w:t>
      </w:r>
      <w:r w:rsidRPr="0004362B">
        <w:t>Home</w:t>
      </w:r>
      <w:r w:rsidRPr="0004362B">
        <w:rPr>
          <w:rFonts w:hint="eastAsia"/>
        </w:rPr>
        <w:t xml:space="preserve"> Test亦或Flowflex Rapid Test，均屬美國ACON公司產品，且商標名稱相同(Flowflex)，食藥署於111年3月2日監測到美國FDA發布的警訊後，僅檢視國內有無核准Flowflex Rapid Test產品，卻未警覺前經該署於110年11月2日核准的同商標產品(即</w:t>
      </w:r>
      <w:r w:rsidR="0004362B" w:rsidRPr="0004362B">
        <w:rPr>
          <w:rFonts w:hint="eastAsia"/>
        </w:rPr>
        <w:t>甲</w:t>
      </w:r>
      <w:r w:rsidRPr="0004362B">
        <w:rPr>
          <w:rFonts w:hint="eastAsia"/>
        </w:rPr>
        <w:t xml:space="preserve">公司申請Flowflex </w:t>
      </w:r>
      <w:r w:rsidRPr="0004362B">
        <w:t>Home</w:t>
      </w:r>
      <w:r w:rsidRPr="0004362B">
        <w:rPr>
          <w:rFonts w:hint="eastAsia"/>
        </w:rPr>
        <w:t xml:space="preserve"> Test專案輸入)，可能有偽冒品而輸入我國情事；且該警訊於2022年3月11日已更新補充說明，該未經美國FDA核准的Flowflex </w:t>
      </w:r>
      <w:r w:rsidRPr="0004362B">
        <w:rPr>
          <w:rFonts w:hint="eastAsia"/>
        </w:rPr>
        <w:lastRenderedPageBreak/>
        <w:t>Rapid Test，係由中國杭州的</w:t>
      </w:r>
      <w:r w:rsidRPr="0004362B">
        <w:t>ACON Biotech Co., Ltd</w:t>
      </w:r>
      <w:r w:rsidRPr="0004362B">
        <w:rPr>
          <w:rFonts w:hint="eastAsia"/>
        </w:rPr>
        <w:t>所製造，食藥署卻仍疏於通知關務署以加強邊境查驗。</w:t>
      </w:r>
    </w:p>
    <w:p w:rsidR="003D5077" w:rsidRPr="0004362B" w:rsidRDefault="003D5077" w:rsidP="005009C1">
      <w:pPr>
        <w:pStyle w:val="4"/>
      </w:pPr>
      <w:r w:rsidRPr="0004362B">
        <w:rPr>
          <w:rFonts w:hint="eastAsia"/>
        </w:rPr>
        <w:t>另食藥署係於111年6月10日國內爆發中國製劣質快篩檢測試劑事件後，始上網查詢得知</w:t>
      </w:r>
      <w:r w:rsidRPr="0004362B">
        <w:rPr>
          <w:rFonts w:hint="eastAsia"/>
          <w:bCs/>
        </w:rPr>
        <w:t>美國</w:t>
      </w:r>
      <w:r w:rsidRPr="0004362B">
        <w:rPr>
          <w:rFonts w:hint="eastAsia"/>
        </w:rPr>
        <w:t>ACON L</w:t>
      </w:r>
      <w:r w:rsidRPr="0004362B">
        <w:t>aboratories, Inc</w:t>
      </w:r>
      <w:r w:rsidRPr="0004362B">
        <w:rPr>
          <w:rFonts w:hint="eastAsia"/>
        </w:rPr>
        <w:t>於2022年4月15日公告</w:t>
      </w:r>
      <w:r w:rsidRPr="0004362B">
        <w:t>Flowflex</w:t>
      </w:r>
      <w:r w:rsidRPr="0004362B">
        <w:rPr>
          <w:rFonts w:hint="eastAsia"/>
        </w:rPr>
        <w:t xml:space="preserve"> </w:t>
      </w:r>
      <w:r w:rsidRPr="0004362B">
        <w:t>Home Test</w:t>
      </w:r>
      <w:r w:rsidRPr="0004362B">
        <w:rPr>
          <w:rFonts w:hint="eastAsia"/>
        </w:rPr>
        <w:t>真偽品辨識方法之訊息。然查</w:t>
      </w:r>
      <w:r w:rsidRPr="0004362B">
        <w:rPr>
          <w:rFonts w:hint="eastAsia"/>
          <w:bCs/>
        </w:rPr>
        <w:t>美國</w:t>
      </w:r>
      <w:r w:rsidRPr="0004362B">
        <w:rPr>
          <w:rFonts w:hint="eastAsia"/>
        </w:rPr>
        <w:t>ACON L</w:t>
      </w:r>
      <w:r w:rsidRPr="0004362B">
        <w:t>aboratories, Inc</w:t>
      </w:r>
      <w:r w:rsidRPr="0004362B">
        <w:rPr>
          <w:rFonts w:hint="eastAsia"/>
        </w:rPr>
        <w:t>更早於同年1月9日即發布名為「</w:t>
      </w:r>
      <w:r w:rsidRPr="0004362B">
        <w:t>Flowflex SARS-CoV-2 Antigen Rapid Test (Self-Testing)</w:t>
      </w:r>
      <w:r w:rsidRPr="0004362B">
        <w:rPr>
          <w:rFonts w:hint="eastAsia"/>
        </w:rPr>
        <w:t>」(即Flowflex Rapid Test)是未經美國授權使用的偽冒品，並列表說明Flowflex H</w:t>
      </w:r>
      <w:r w:rsidRPr="0004362B">
        <w:t>ome</w:t>
      </w:r>
      <w:r w:rsidRPr="0004362B">
        <w:rPr>
          <w:rFonts w:hint="eastAsia"/>
        </w:rPr>
        <w:t xml:space="preserve"> Test及Flowflex Rapid Test兩者不同之處，且明確指出Flowflex Rapid Test的製造廠為「</w:t>
      </w:r>
      <w:r w:rsidRPr="0004362B">
        <w:t>ACON Biotech (Hangzhou) Co., Ltd.</w:t>
      </w:r>
      <w:r w:rsidRPr="0004362B">
        <w:rPr>
          <w:rFonts w:hint="eastAsia"/>
        </w:rPr>
        <w:t>」(即中國杭州)。</w:t>
      </w:r>
    </w:p>
    <w:p w:rsidR="003D5077" w:rsidRPr="0004362B" w:rsidRDefault="003D5077" w:rsidP="005009C1">
      <w:pPr>
        <w:pStyle w:val="4"/>
        <w:numPr>
          <w:ilvl w:val="0"/>
          <w:numId w:val="0"/>
        </w:numPr>
        <w:ind w:left="1701" w:firstLineChars="208" w:firstLine="708"/>
      </w:pPr>
      <w:r w:rsidRPr="0004362B">
        <w:rPr>
          <w:rFonts w:hint="eastAsia"/>
        </w:rPr>
        <w:t>再者，縱使上述訊息來源屬於「個別公司」，但有關Flowflex Rapid Test未經美國FDA核准使用，且該產品係由中國杭州的</w:t>
      </w:r>
      <w:r w:rsidRPr="0004362B">
        <w:t>ACON Biotech Co., Ltd</w:t>
      </w:r>
      <w:r w:rsidRPr="0004362B">
        <w:rPr>
          <w:rFonts w:hint="eastAsia"/>
        </w:rPr>
        <w:t>製造等警訊，係由美國「政府機關」(FDA)所發布，既然食藥署僅針對政府機關發布的訊息進行監測，且亦確實於111年3月2日監測到該警訊，但卻未進一步探究該政府機關警訊所提及的</w:t>
      </w:r>
      <w:r w:rsidRPr="0004362B">
        <w:t>ACON Biotech Co., Ltd</w:t>
      </w:r>
      <w:r w:rsidRPr="0004362B">
        <w:rPr>
          <w:rFonts w:hint="eastAsia"/>
        </w:rPr>
        <w:t>所發布關於試劑安全性資訊，除未及時通知關務署以強化邊境查驗外，甚疏於加強審查後續</w:t>
      </w:r>
      <w:r w:rsidR="0004362B" w:rsidRPr="0004362B">
        <w:rPr>
          <w:rFonts w:hint="eastAsia"/>
        </w:rPr>
        <w:t>乙</w:t>
      </w:r>
      <w:r w:rsidRPr="0004362B">
        <w:rPr>
          <w:rFonts w:hint="eastAsia"/>
        </w:rPr>
        <w:t>公司於同年</w:t>
      </w:r>
      <w:r w:rsidRPr="0004362B">
        <w:t>4月26日</w:t>
      </w:r>
      <w:r w:rsidRPr="0004362B">
        <w:rPr>
          <w:rFonts w:hint="eastAsia"/>
        </w:rPr>
        <w:t>專案輸入</w:t>
      </w:r>
      <w:r w:rsidRPr="0004362B">
        <w:t>Flowflex</w:t>
      </w:r>
      <w:r w:rsidRPr="0004362B">
        <w:rPr>
          <w:rFonts w:hint="eastAsia"/>
        </w:rPr>
        <w:t xml:space="preserve"> </w:t>
      </w:r>
      <w:r w:rsidRPr="0004362B">
        <w:t>Home Test</w:t>
      </w:r>
      <w:r w:rsidRPr="0004362B">
        <w:rPr>
          <w:rFonts w:hint="eastAsia"/>
        </w:rPr>
        <w:t>申請案，率於同年5月10日核准，確有怠失。</w:t>
      </w:r>
    </w:p>
    <w:p w:rsidR="003D5077" w:rsidRPr="0004362B" w:rsidRDefault="0004362B" w:rsidP="005009C1">
      <w:pPr>
        <w:pStyle w:val="2"/>
        <w:rPr>
          <w:b w:val="0"/>
        </w:rPr>
      </w:pPr>
      <w:r w:rsidRPr="0004362B">
        <w:rPr>
          <w:rFonts w:hint="eastAsia"/>
          <w:b w:val="0"/>
        </w:rPr>
        <w:t>甲</w:t>
      </w:r>
      <w:r w:rsidR="003D5077" w:rsidRPr="0004362B">
        <w:rPr>
          <w:rFonts w:hint="eastAsia"/>
          <w:b w:val="0"/>
        </w:rPr>
        <w:t>公司於111年5月13日函食藥署申請註銷快篩試劑之專案輸入核准，並於該函同時提醒可能有中國製試劑改換包裝偽造產地，且已於市面流通情事，惟食藥署</w:t>
      </w:r>
      <w:r w:rsidR="003D5077" w:rsidRPr="0004362B">
        <w:rPr>
          <w:rFonts w:hint="eastAsia"/>
          <w:b w:val="0"/>
        </w:rPr>
        <w:lastRenderedPageBreak/>
        <w:t>竟稱該公司並無提出具體事證而未積極查處，任劣質試劑於市面四處流竄；復自美國FDA於2022年3月1日發布「DO NOT Use Certain ACON Flowflex COVID-19 Tests」警訊、ACON Laboratories, Inc同年1月9日及4月15日公告Flowflex H</w:t>
      </w:r>
      <w:r w:rsidR="003D5077" w:rsidRPr="0004362B">
        <w:rPr>
          <w:b w:val="0"/>
        </w:rPr>
        <w:t>ome</w:t>
      </w:r>
      <w:r w:rsidR="003D5077" w:rsidRPr="0004362B">
        <w:rPr>
          <w:rFonts w:hint="eastAsia"/>
          <w:b w:val="0"/>
        </w:rPr>
        <w:t xml:space="preserve"> Test有偽冒品(即Flowflex R</w:t>
      </w:r>
      <w:r w:rsidR="003D5077" w:rsidRPr="0004362B">
        <w:rPr>
          <w:b w:val="0"/>
        </w:rPr>
        <w:t>apid</w:t>
      </w:r>
      <w:r w:rsidR="003D5077" w:rsidRPr="0004362B">
        <w:rPr>
          <w:rFonts w:hint="eastAsia"/>
          <w:b w:val="0"/>
        </w:rPr>
        <w:t xml:space="preserve"> Test)且係中國製造、同年5月13日臺北關函知查獲業者申報進口快篩試劑有夾帶中國製產品，以及</w:t>
      </w:r>
      <w:r w:rsidRPr="0004362B">
        <w:rPr>
          <w:rFonts w:hint="eastAsia"/>
          <w:b w:val="0"/>
        </w:rPr>
        <w:t>甲</w:t>
      </w:r>
      <w:r w:rsidR="003D5077" w:rsidRPr="0004362B">
        <w:rPr>
          <w:rFonts w:hint="eastAsia"/>
          <w:b w:val="0"/>
        </w:rPr>
        <w:t>公司同(13)日提醒已有偽冒品流竄等情事，至同年6月10日國內爆發中國製劣質快篩試劑事件前，食藥署均未積極抽驗該試劑，洵有失主管機關保障國人使用醫療器材安全與效能之責：</w:t>
      </w:r>
    </w:p>
    <w:p w:rsidR="003D5077" w:rsidRPr="0004362B" w:rsidRDefault="0004362B" w:rsidP="005009C1">
      <w:pPr>
        <w:pStyle w:val="3"/>
      </w:pPr>
      <w:r w:rsidRPr="0004362B">
        <w:rPr>
          <w:rFonts w:hint="eastAsia"/>
        </w:rPr>
        <w:t>甲</w:t>
      </w:r>
      <w:r w:rsidR="003D5077" w:rsidRPr="0004362B">
        <w:rPr>
          <w:rFonts w:hint="eastAsia"/>
        </w:rPr>
        <w:t>公司於111年5月13日以</w:t>
      </w:r>
      <w:r w:rsidRPr="0004362B">
        <w:rPr>
          <w:rFonts w:hint="eastAsia"/>
        </w:rPr>
        <w:t>甲</w:t>
      </w:r>
      <w:r w:rsidR="003D5077" w:rsidRPr="0004362B">
        <w:rPr>
          <w:rFonts w:hint="eastAsia"/>
        </w:rPr>
        <w:t>字第1110000100號函食藥署申請註銷該公司Flowflex Home Test專案輸入核准，並於函文中說明美國ACON Laboratories, Inc無法提供美國版本貨源，僅能由中國ACON Biotech (Hangzhou) Co., Ltd.提供；且該公司於同年5月11日接獲消費者告知，部分臉書社團上，已開始販售「</w:t>
      </w:r>
      <w:r w:rsidR="003D5077" w:rsidRPr="0004362B">
        <w:t>Flowflex Home Test</w:t>
      </w:r>
      <w:r w:rsidR="003D5077" w:rsidRPr="0004362B">
        <w:rPr>
          <w:rFonts w:hint="eastAsia"/>
        </w:rPr>
        <w:t>」，研判可能有不肖廠商，將中國製Flowflex Rapid Test改換包裝偽冒為Flowflex Home Test等情。食藥署接獲</w:t>
      </w:r>
      <w:r w:rsidRPr="0004362B">
        <w:rPr>
          <w:rFonts w:hint="eastAsia"/>
        </w:rPr>
        <w:t>甲</w:t>
      </w:r>
      <w:r w:rsidR="003D5077" w:rsidRPr="0004362B">
        <w:rPr>
          <w:rFonts w:hint="eastAsia"/>
        </w:rPr>
        <w:t>公司上述函文後之應處作為，說明如次：</w:t>
      </w:r>
    </w:p>
    <w:p w:rsidR="003D5077" w:rsidRPr="0004362B" w:rsidRDefault="003D5077" w:rsidP="005009C1">
      <w:pPr>
        <w:pStyle w:val="4"/>
      </w:pPr>
      <w:r w:rsidRPr="0004362B">
        <w:rPr>
          <w:rFonts w:hint="eastAsia"/>
        </w:rPr>
        <w:t>食藥署查詢系統得知該署未曾核准品名為Flowflex Rapid Test產品之專案輸入，另亦查詢「食藥署與關務署之跨機關介接系統」，未有以</w:t>
      </w:r>
      <w:r w:rsidR="0004362B" w:rsidRPr="0004362B">
        <w:rPr>
          <w:rFonts w:hint="eastAsia"/>
        </w:rPr>
        <w:t>甲</w:t>
      </w:r>
      <w:r w:rsidRPr="0004362B">
        <w:rPr>
          <w:rFonts w:hint="eastAsia"/>
        </w:rPr>
        <w:t>公司名義輸入之快篩試劑流入市面。經確認該產品無輸入紀錄後，於111年6月10日同意註銷。</w:t>
      </w:r>
    </w:p>
    <w:p w:rsidR="003D5077" w:rsidRPr="0004362B" w:rsidRDefault="0004362B" w:rsidP="005009C1">
      <w:pPr>
        <w:pStyle w:val="4"/>
      </w:pPr>
      <w:r w:rsidRPr="0004362B">
        <w:rPr>
          <w:rFonts w:hint="eastAsia"/>
        </w:rPr>
        <w:t>甲</w:t>
      </w:r>
      <w:r w:rsidR="003D5077" w:rsidRPr="0004362B">
        <w:rPr>
          <w:rFonts w:hint="eastAsia"/>
        </w:rPr>
        <w:t>公司111年5月13日申請註銷「防疫專案核准輸入第1106811471號」專案核准，其函文說明略以，該公司因無法取得前揭核准產品之貨源，又接獲消費者告知，網路上有販售標示該專案輸入核准</w:t>
      </w:r>
      <w:r w:rsidR="003D5077" w:rsidRPr="0004362B">
        <w:rPr>
          <w:rFonts w:hint="eastAsia"/>
        </w:rPr>
        <w:lastRenderedPageBreak/>
        <w:t>字號之產品，猜測可能遭仿冒，爰擬自請註銷該專案輸入核准。然該案來文未檢附任何相關佐證資訊，亦未提及</w:t>
      </w:r>
      <w:r w:rsidRPr="0004362B">
        <w:rPr>
          <w:rFonts w:hint="eastAsia"/>
        </w:rPr>
        <w:t>乙</w:t>
      </w:r>
      <w:r w:rsidR="003D5077" w:rsidRPr="0004362B">
        <w:rPr>
          <w:rFonts w:hint="eastAsia"/>
        </w:rPr>
        <w:t>公司可能違規之情事，故該署以自請註銷案件辦理。</w:t>
      </w:r>
    </w:p>
    <w:p w:rsidR="003D5077" w:rsidRPr="0004362B" w:rsidRDefault="003D5077" w:rsidP="005009C1">
      <w:pPr>
        <w:pStyle w:val="4"/>
      </w:pPr>
      <w:r w:rsidRPr="0004362B">
        <w:rPr>
          <w:rFonts w:hint="eastAsia"/>
        </w:rPr>
        <w:t>111年</w:t>
      </w:r>
      <w:r w:rsidRPr="0004362B">
        <w:t>4月19日簽辦評估納入「新型冠狀病毒檢測試劑對於變異株(包含Omicron變異株)之能力測試」之產品，於</w:t>
      </w:r>
      <w:r w:rsidRPr="0004362B">
        <w:rPr>
          <w:rFonts w:hint="eastAsia"/>
        </w:rPr>
        <w:t>同年</w:t>
      </w:r>
      <w:r w:rsidRPr="0004362B">
        <w:t>5月2日簽奉核可，其中包含</w:t>
      </w:r>
      <w:r w:rsidR="0004362B" w:rsidRPr="0004362B">
        <w:t>甲</w:t>
      </w:r>
      <w:r w:rsidRPr="0004362B">
        <w:t>公司之Flowflex Home Test產品。</w:t>
      </w:r>
      <w:r w:rsidRPr="0004362B">
        <w:rPr>
          <w:rFonts w:hint="eastAsia"/>
        </w:rPr>
        <w:t>惟5月6日洽該公司，其說明並無輸入該產品，故未能價購檢驗。</w:t>
      </w:r>
    </w:p>
    <w:p w:rsidR="003D5077" w:rsidRPr="0004362B" w:rsidRDefault="003D5077" w:rsidP="005009C1">
      <w:pPr>
        <w:pStyle w:val="4"/>
      </w:pPr>
      <w:r w:rsidRPr="0004362B">
        <w:rPr>
          <w:rFonts w:hint="eastAsia"/>
        </w:rPr>
        <w:t>111年</w:t>
      </w:r>
      <w:r w:rsidRPr="0004362B">
        <w:t>6月1日再次評估擬抽購之</w:t>
      </w:r>
      <w:r w:rsidRPr="0004362B">
        <w:rPr>
          <w:rFonts w:hint="eastAsia"/>
        </w:rPr>
        <w:t>試劑</w:t>
      </w:r>
      <w:r w:rsidRPr="0004362B">
        <w:t>，將自</w:t>
      </w:r>
      <w:r w:rsidRPr="0004362B">
        <w:rPr>
          <w:rFonts w:hint="eastAsia"/>
        </w:rPr>
        <w:t>同年</w:t>
      </w:r>
      <w:r w:rsidRPr="0004362B">
        <w:t>4月19日至5月31日間核准之家用試劑產品納入檢驗，並於6月9日簽奉核可，其中包含</w:t>
      </w:r>
      <w:r w:rsidR="0004362B" w:rsidRPr="0004362B">
        <w:t>乙</w:t>
      </w:r>
      <w:r w:rsidRPr="0004362B">
        <w:t>公司之Flowflex Home Test產品。</w:t>
      </w:r>
      <w:r w:rsidRPr="0004362B">
        <w:rPr>
          <w:rFonts w:hint="eastAsia"/>
        </w:rPr>
        <w:t>惟6月10日</w:t>
      </w:r>
      <w:r w:rsidRPr="0004362B">
        <w:t>洽</w:t>
      </w:r>
      <w:r w:rsidR="0004362B" w:rsidRPr="0004362B">
        <w:t>乙</w:t>
      </w:r>
      <w:r w:rsidRPr="0004362B">
        <w:t>公司，其說明並無現貨，須6月15日才能提供產品。另同日衛生局發布該產品相關輿情，後續由檢調單位進行調查，相關產品被扣押及回收，故未價購檢驗。</w:t>
      </w:r>
    </w:p>
    <w:p w:rsidR="003D5077" w:rsidRPr="0004362B" w:rsidRDefault="003D5077" w:rsidP="005009C1">
      <w:pPr>
        <w:pStyle w:val="4"/>
      </w:pPr>
      <w:r w:rsidRPr="0004362B">
        <w:rPr>
          <w:rFonts w:hint="eastAsia"/>
        </w:rPr>
        <w:t>食藥署於本院約詢時說明如次：</w:t>
      </w:r>
    </w:p>
    <w:p w:rsidR="003D5077" w:rsidRPr="0004362B" w:rsidRDefault="003D5077" w:rsidP="005009C1">
      <w:pPr>
        <w:pStyle w:val="5"/>
      </w:pPr>
      <w:r w:rsidRPr="0004362B">
        <w:rPr>
          <w:rFonts w:hint="eastAsia"/>
        </w:rPr>
        <w:t>蔡科長：「本署審查產品的安全與效能，公司的執行長是誰，不會在申請資料裡。另外，</w:t>
      </w:r>
      <w:r w:rsidR="0004362B" w:rsidRPr="0004362B">
        <w:rPr>
          <w:rFonts w:hint="eastAsia"/>
        </w:rPr>
        <w:t>甲</w:t>
      </w:r>
      <w:r w:rsidRPr="0004362B">
        <w:rPr>
          <w:rFonts w:hint="eastAsia"/>
        </w:rPr>
        <w:t>公司的函文並沒有附上佐證資料，但我們有去瞭解，是否沒有辦法自美國輸入產品，在綜整評估之下，所以同意廢止</w:t>
      </w:r>
      <w:r w:rsidR="0004362B" w:rsidRPr="0004362B">
        <w:rPr>
          <w:rFonts w:hint="eastAsia"/>
        </w:rPr>
        <w:t>甲</w:t>
      </w:r>
      <w:r w:rsidRPr="0004362B">
        <w:rPr>
          <w:rFonts w:hint="eastAsia"/>
        </w:rPr>
        <w:t>公司的核准。</w:t>
      </w:r>
      <w:r w:rsidR="0004362B" w:rsidRPr="0004362B">
        <w:rPr>
          <w:rFonts w:hint="eastAsia"/>
        </w:rPr>
        <w:t>甲</w:t>
      </w:r>
      <w:r w:rsidRPr="0004362B">
        <w:rPr>
          <w:rFonts w:hint="eastAsia"/>
        </w:rPr>
        <w:t>公司的函文是說，美國公司只能給R</w:t>
      </w:r>
      <w:r w:rsidRPr="0004362B">
        <w:t>apid</w:t>
      </w:r>
      <w:r w:rsidRPr="0004362B">
        <w:rPr>
          <w:rFonts w:hint="eastAsia"/>
        </w:rPr>
        <w:t xml:space="preserve"> T</w:t>
      </w:r>
      <w:r w:rsidRPr="0004362B">
        <w:t>est</w:t>
      </w:r>
      <w:r w:rsidRPr="0004362B">
        <w:rPr>
          <w:rFonts w:hint="eastAsia"/>
        </w:rPr>
        <w:t>，無法給H</w:t>
      </w:r>
      <w:r w:rsidRPr="0004362B">
        <w:t>ome</w:t>
      </w:r>
      <w:r w:rsidRPr="0004362B">
        <w:rPr>
          <w:rFonts w:hint="eastAsia"/>
        </w:rPr>
        <w:t xml:space="preserve"> T</w:t>
      </w:r>
      <w:r w:rsidRPr="0004362B">
        <w:t>est</w:t>
      </w:r>
      <w:r w:rsidRPr="0004362B">
        <w:rPr>
          <w:rFonts w:hint="eastAsia"/>
        </w:rPr>
        <w:t>。」</w:t>
      </w:r>
    </w:p>
    <w:p w:rsidR="003D5077" w:rsidRPr="0004362B" w:rsidRDefault="003D5077" w:rsidP="005009C1">
      <w:pPr>
        <w:pStyle w:val="5"/>
        <w:rPr>
          <w:rFonts w:hAnsi="標楷體"/>
          <w:spacing w:val="-6"/>
          <w:szCs w:val="32"/>
        </w:rPr>
      </w:pPr>
      <w:r w:rsidRPr="0004362B">
        <w:rPr>
          <w:rFonts w:hAnsi="標楷體" w:hint="eastAsia"/>
          <w:spacing w:val="-6"/>
          <w:szCs w:val="32"/>
        </w:rPr>
        <w:t>杜組長：「因為</w:t>
      </w:r>
      <w:r w:rsidR="0004362B" w:rsidRPr="0004362B">
        <w:rPr>
          <w:rFonts w:hAnsi="標楷體" w:hint="eastAsia"/>
          <w:spacing w:val="-6"/>
          <w:szCs w:val="32"/>
        </w:rPr>
        <w:t>甲</w:t>
      </w:r>
      <w:r w:rsidRPr="0004362B">
        <w:rPr>
          <w:rFonts w:hint="eastAsia"/>
        </w:rPr>
        <w:t>公司</w:t>
      </w:r>
      <w:r w:rsidRPr="0004362B">
        <w:rPr>
          <w:rFonts w:hAnsi="標楷體" w:hint="eastAsia"/>
          <w:spacing w:val="-6"/>
          <w:szCs w:val="32"/>
        </w:rPr>
        <w:t>的函文沒有檢附佐證資料，我們通常遇到這樣未檢附資料的案例，難以進行交查，因為人力效益有限。」</w:t>
      </w:r>
    </w:p>
    <w:p w:rsidR="003D5077" w:rsidRPr="0004362B" w:rsidRDefault="003D5077" w:rsidP="005009C1">
      <w:pPr>
        <w:pStyle w:val="3"/>
      </w:pPr>
      <w:r w:rsidRPr="0004362B">
        <w:rPr>
          <w:rFonts w:hint="eastAsia"/>
        </w:rPr>
        <w:t>審諸上情，食藥署於111年5月13日接獲</w:t>
      </w:r>
      <w:r w:rsidR="0004362B" w:rsidRPr="0004362B">
        <w:rPr>
          <w:rFonts w:hint="eastAsia"/>
        </w:rPr>
        <w:t>甲</w:t>
      </w:r>
      <w:r w:rsidRPr="0004362B">
        <w:rPr>
          <w:rFonts w:hint="eastAsia"/>
        </w:rPr>
        <w:t>公司申請</w:t>
      </w:r>
      <w:r w:rsidRPr="0004362B">
        <w:rPr>
          <w:rFonts w:hint="eastAsia"/>
        </w:rPr>
        <w:lastRenderedPageBreak/>
        <w:t>Flowflex Home Test專案輸入註銷函文後，檢視該產品無輸入紀錄，且確認無法自美國取得該試劑，於同年6月10日同意註銷，並對於該公司提醒可能有中國製Flowflex Rapid Test改換包裝偽冒為Flowflex Home Test販售情事，表示因該公司未提出具體事證，且基於人力效益有限因素，爰未有其他因應處理作為。</w:t>
      </w:r>
    </w:p>
    <w:p w:rsidR="003D5077" w:rsidRPr="0004362B" w:rsidRDefault="003D5077" w:rsidP="005009C1">
      <w:pPr>
        <w:pStyle w:val="5"/>
        <w:numPr>
          <w:ilvl w:val="0"/>
          <w:numId w:val="0"/>
        </w:numPr>
        <w:ind w:left="1418" w:firstLineChars="208" w:firstLine="708"/>
      </w:pPr>
      <w:r w:rsidRPr="0004362B">
        <w:rPr>
          <w:rFonts w:hint="eastAsia"/>
        </w:rPr>
        <w:t>惟查</w:t>
      </w:r>
      <w:r w:rsidR="0004362B" w:rsidRPr="0004362B">
        <w:rPr>
          <w:rFonts w:hint="eastAsia"/>
        </w:rPr>
        <w:t>甲</w:t>
      </w:r>
      <w:r w:rsidRPr="0004362B">
        <w:rPr>
          <w:rFonts w:hint="eastAsia"/>
        </w:rPr>
        <w:t>公司於111年5月13日函食藥署申請註銷試劑專案輸入許可同時，臺北關亦於同(13)日函知食藥署關於</w:t>
      </w:r>
      <w:r w:rsidR="0004362B" w:rsidRPr="0004362B">
        <w:rPr>
          <w:rFonts w:hint="eastAsia"/>
        </w:rPr>
        <w:t>甲</w:t>
      </w:r>
      <w:r w:rsidRPr="0004362B">
        <w:rPr>
          <w:rFonts w:hint="eastAsia"/>
        </w:rPr>
        <w:t>公司進口Flowflex Home Test有虛報貨物名稱及產地情事，故即使該署認為</w:t>
      </w:r>
      <w:r w:rsidR="0004362B" w:rsidRPr="0004362B">
        <w:rPr>
          <w:rFonts w:hint="eastAsia"/>
        </w:rPr>
        <w:t>甲</w:t>
      </w:r>
      <w:r w:rsidRPr="0004362B">
        <w:rPr>
          <w:rFonts w:hint="eastAsia"/>
        </w:rPr>
        <w:t>公司上開函文提醒內容，或為該公司違法輸入試劑之理由說明，然在臺北關查獲且通知該署確實已有中國製試劑混充進口，且該署於同年5月10日甫核准</w:t>
      </w:r>
      <w:r w:rsidR="0004362B" w:rsidRPr="0004362B">
        <w:rPr>
          <w:rFonts w:hint="eastAsia"/>
        </w:rPr>
        <w:t>乙</w:t>
      </w:r>
      <w:r w:rsidRPr="0004362B">
        <w:rPr>
          <w:rFonts w:hint="eastAsia"/>
        </w:rPr>
        <w:t>公司同款快篩試劑(Flowflex Home Test)專案輸入等情況下，卻未積極抽驗該產品之安全與效能，洵有可議；再者，查證可疑劣質試劑以確保民眾健康，自屬主管機關應盡職責，該署竟以該公司未提供具體事證而恝置不理，顯有虧職守。</w:t>
      </w:r>
    </w:p>
    <w:p w:rsidR="003D5077" w:rsidRPr="0004362B" w:rsidRDefault="003D5077" w:rsidP="005009C1">
      <w:pPr>
        <w:pStyle w:val="3"/>
      </w:pPr>
      <w:r w:rsidRPr="0004362B">
        <w:rPr>
          <w:rFonts w:hint="eastAsia"/>
        </w:rPr>
        <w:t>綜觀2022年3月1日美國FDA發布「DO NOT Use Certain ACON Flowflex COVID-19 Tests」警訊、同年1月9日及4月15日美國ACON Laboratories, Inc公告Flowflex Home Test有偽冒品並宣達真偽品辨識方法之訊息，以及同年5月13日</w:t>
      </w:r>
      <w:r w:rsidR="0004362B" w:rsidRPr="0004362B">
        <w:rPr>
          <w:rFonts w:hint="eastAsia"/>
        </w:rPr>
        <w:t>甲</w:t>
      </w:r>
      <w:r w:rsidRPr="0004362B">
        <w:rPr>
          <w:rFonts w:hint="eastAsia"/>
        </w:rPr>
        <w:t>公司函文內容提及市售的Flowflex Home Test可能係由Flowflex Rapid Test改換包裝偽冒等情，食藥署於該等連續異常警訊之情況下，竟仍率予核准另家公司所提同款試劑(Flowflex Home Test)之專案輸入許可，因當時國內正處COVID-19疫情流行之際，民眾急需快篩試劑等防疫物資，該署有儘速核准專案</w:t>
      </w:r>
      <w:r w:rsidRPr="0004362B">
        <w:rPr>
          <w:rFonts w:hint="eastAsia"/>
        </w:rPr>
        <w:lastRenderedPageBreak/>
        <w:t>輸入許可之必要，但核准後</w:t>
      </w:r>
      <w:bookmarkStart w:id="44" w:name="_Hlk132796528"/>
      <w:r w:rsidRPr="0004362B">
        <w:rPr>
          <w:rFonts w:hint="eastAsia"/>
        </w:rPr>
        <w:t>未思積極配套措施，除從未通知關務署以強化邊境查驗外，亦從未追查該試劑流向並抽驗其安全與效能，</w:t>
      </w:r>
      <w:bookmarkEnd w:id="44"/>
      <w:r w:rsidRPr="0004362B">
        <w:rPr>
          <w:rFonts w:hint="eastAsia"/>
        </w:rPr>
        <w:t>怠失情節，至為灼然。</w:t>
      </w:r>
    </w:p>
    <w:p w:rsidR="003D5077" w:rsidRPr="0004362B" w:rsidRDefault="003D5077" w:rsidP="005009C1">
      <w:pPr>
        <w:pStyle w:val="2"/>
        <w:rPr>
          <w:b w:val="0"/>
        </w:rPr>
      </w:pPr>
      <w:r w:rsidRPr="0004362B">
        <w:rPr>
          <w:rFonts w:hint="eastAsia"/>
          <w:b w:val="0"/>
          <w:spacing w:val="4"/>
        </w:rPr>
        <w:t>據上</w:t>
      </w:r>
      <w:r w:rsidRPr="0004362B">
        <w:rPr>
          <w:rFonts w:hint="eastAsia"/>
          <w:b w:val="0"/>
        </w:rPr>
        <w:t>，</w:t>
      </w:r>
      <w:bookmarkStart w:id="45" w:name="_Hlk131690540"/>
      <w:r w:rsidRPr="0004362B">
        <w:rPr>
          <w:rFonts w:hint="eastAsia"/>
          <w:b w:val="0"/>
        </w:rPr>
        <w:t>食藥署輕忽美國FDA及ACON Laboratories, Inc發布關於「</w:t>
      </w:r>
      <w:r w:rsidR="0004362B" w:rsidRPr="0004362B">
        <w:rPr>
          <w:rFonts w:hAnsi="標楷體" w:hint="eastAsia"/>
          <w:b w:val="0"/>
        </w:rPr>
        <w:t>○○</w:t>
      </w:r>
      <w:r w:rsidRPr="0004362B">
        <w:rPr>
          <w:rFonts w:hint="eastAsia"/>
          <w:b w:val="0"/>
        </w:rPr>
        <w:t>Flowflex」快篩試劑已有中國製偽冒品流通之警訊，除未通知關務署以強化邊境查驗作業外，</w:t>
      </w:r>
      <w:r w:rsidR="001D50AD" w:rsidRPr="0004362B">
        <w:rPr>
          <w:rFonts w:hint="eastAsia"/>
          <w:b w:val="0"/>
        </w:rPr>
        <w:t>亦疏於強化審查機制，</w:t>
      </w:r>
      <w:r w:rsidRPr="0004362B">
        <w:rPr>
          <w:rFonts w:hint="eastAsia"/>
          <w:b w:val="0"/>
        </w:rPr>
        <w:t>竟續率予核准另家業者所提同款試劑之專案輸入許可。當時國內正處COVID-19疫情流行之際，民眾急需快篩試劑等防疫物資，該署有儘速核准專案輸入許可之</w:t>
      </w:r>
      <w:r w:rsidR="007B2910" w:rsidRPr="0004362B">
        <w:rPr>
          <w:rFonts w:hint="eastAsia"/>
          <w:b w:val="0"/>
        </w:rPr>
        <w:t>需</w:t>
      </w:r>
      <w:r w:rsidRPr="0004362B">
        <w:rPr>
          <w:rFonts w:hint="eastAsia"/>
          <w:b w:val="0"/>
        </w:rPr>
        <w:t>要</w:t>
      </w:r>
      <w:r w:rsidRPr="0004362B">
        <w:rPr>
          <w:rFonts w:hint="eastAsia"/>
          <w:b w:val="0"/>
          <w:spacing w:val="4"/>
        </w:rPr>
        <w:t>，惟嗣後對於相關業者提醒該試劑可能為中國製造卻改換包裝偽造產地，並已於市面流通情事，詎仍主張該業者並無提出具體事證而未積極查處，從未追查該試劑流向並抽驗其安全與效能，任該問題試劑四處流竄，肇使國內111年6</w:t>
      </w:r>
      <w:r w:rsidRPr="0004362B">
        <w:rPr>
          <w:rFonts w:hint="eastAsia"/>
          <w:b w:val="0"/>
          <w:spacing w:val="6"/>
        </w:rPr>
        <w:t>月</w:t>
      </w:r>
      <w:r w:rsidRPr="0004362B">
        <w:rPr>
          <w:rFonts w:hint="eastAsia"/>
          <w:b w:val="0"/>
        </w:rPr>
        <w:t>10日爆發劣質快篩試劑事件，危及民眾健康安全，確有怠失。</w:t>
      </w:r>
    </w:p>
    <w:bookmarkEnd w:id="45"/>
    <w:p w:rsidR="003D5077" w:rsidRPr="00EA0547" w:rsidRDefault="003D5077" w:rsidP="00F778B4">
      <w:pPr>
        <w:pStyle w:val="1"/>
        <w:numPr>
          <w:ilvl w:val="0"/>
          <w:numId w:val="0"/>
        </w:numPr>
        <w:ind w:left="709" w:firstLineChars="208" w:firstLine="683"/>
        <w:rPr>
          <w:rFonts w:hAnsi="標楷體"/>
          <w:spacing w:val="-6"/>
        </w:rPr>
      </w:pPr>
    </w:p>
    <w:p w:rsidR="000F3597" w:rsidRPr="00EA0547" w:rsidRDefault="000F3597" w:rsidP="007B2910">
      <w:pPr>
        <w:pStyle w:val="1"/>
        <w:numPr>
          <w:ilvl w:val="0"/>
          <w:numId w:val="0"/>
        </w:numPr>
        <w:ind w:left="686" w:firstLineChars="215" w:firstLine="731"/>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End w:id="36"/>
      <w:bookmarkEnd w:id="37"/>
      <w:bookmarkEnd w:id="38"/>
      <w:bookmarkEnd w:id="39"/>
      <w:bookmarkEnd w:id="40"/>
      <w:bookmarkEnd w:id="41"/>
      <w:r w:rsidRPr="00EA0547">
        <w:br w:type="page"/>
      </w:r>
      <w:bookmarkStart w:id="56" w:name="_Toc524902730"/>
      <w:bookmarkEnd w:id="46"/>
      <w:bookmarkEnd w:id="47"/>
      <w:bookmarkEnd w:id="48"/>
      <w:bookmarkEnd w:id="49"/>
      <w:bookmarkEnd w:id="50"/>
      <w:bookmarkEnd w:id="51"/>
      <w:bookmarkEnd w:id="52"/>
      <w:bookmarkEnd w:id="53"/>
      <w:bookmarkEnd w:id="54"/>
      <w:bookmarkEnd w:id="55"/>
      <w:r w:rsidRPr="00EA0547">
        <w:rPr>
          <w:rFonts w:hint="eastAsia"/>
        </w:rPr>
        <w:lastRenderedPageBreak/>
        <w:t>綜上所述，</w:t>
      </w:r>
      <w:r w:rsidR="007B2910" w:rsidRPr="00EA0547">
        <w:rPr>
          <w:rFonts w:hint="eastAsia"/>
        </w:rPr>
        <w:t>食藥署輕忽2022年3月1日美國FDA發布「DO NOT Use Certain ACON Flowflex COVID-19 Tests」警訊、同年1月9日及4月15日美國ACON Laboratories, Inc公告Flowflex Home Test有偽冒品並宣達真偽品辨識方法之訊息，以及同年5月13日</w:t>
      </w:r>
      <w:r w:rsidR="0004362B">
        <w:rPr>
          <w:rFonts w:hint="eastAsia"/>
        </w:rPr>
        <w:t>甲</w:t>
      </w:r>
      <w:r w:rsidR="007B2910" w:rsidRPr="00EA0547">
        <w:rPr>
          <w:rFonts w:hint="eastAsia"/>
        </w:rPr>
        <w:t>公司函文內容提及市售的Flowflex Home Test可能係由Flowflex Rapid Test改換包裝偽冒等連續異常警訊，竟仍率予核准另家公司所提同款試劑(Flowflex Home Test)之專案輸入許可，核准後未思積極配套措施，除從未通知關務署以強化邊境查驗外，亦從未追查該試劑流向並抽驗其安全與效能，</w:t>
      </w:r>
      <w:r w:rsidR="007B2910" w:rsidRPr="00EA0547">
        <w:rPr>
          <w:rFonts w:hint="eastAsia"/>
          <w:spacing w:val="4"/>
        </w:rPr>
        <w:t>任該問題試劑四處流竄，肇使國內111年6</w:t>
      </w:r>
      <w:r w:rsidR="007B2910" w:rsidRPr="00EA0547">
        <w:rPr>
          <w:rFonts w:hint="eastAsia"/>
          <w:spacing w:val="6"/>
        </w:rPr>
        <w:t>月</w:t>
      </w:r>
      <w:r w:rsidR="007B2910" w:rsidRPr="00EA0547">
        <w:rPr>
          <w:rFonts w:hint="eastAsia"/>
        </w:rPr>
        <w:t>10日爆發劣質快篩試劑事件，危及民眾健康安全，</w:t>
      </w:r>
      <w:r w:rsidRPr="00EA0547">
        <w:rPr>
          <w:rFonts w:hint="eastAsia"/>
        </w:rPr>
        <w:t>確有違失，爰依監察法第24條之規定提案糾正，移送</w:t>
      </w:r>
      <w:r w:rsidR="00EA0547">
        <w:rPr>
          <w:rFonts w:hint="eastAsia"/>
        </w:rPr>
        <w:t>衛生福利部</w:t>
      </w:r>
      <w:r w:rsidRPr="00EA0547">
        <w:rPr>
          <w:rFonts w:hint="eastAsia"/>
        </w:rPr>
        <w:t>轉飭所屬確實檢討改善見復。</w:t>
      </w:r>
    </w:p>
    <w:p w:rsidR="005E6F82" w:rsidRDefault="005E6F82" w:rsidP="005E6F82">
      <w:pPr>
        <w:pStyle w:val="aa"/>
        <w:spacing w:beforeLines="150" w:before="685" w:after="0"/>
        <w:ind w:left="0"/>
        <w:jc w:val="right"/>
        <w:rPr>
          <w:b w:val="0"/>
          <w:bCs/>
          <w:snapToGrid/>
          <w:spacing w:val="12"/>
          <w:kern w:val="0"/>
          <w:sz w:val="40"/>
        </w:rPr>
      </w:pPr>
      <w:bookmarkStart w:id="57" w:name="_Toc524895649"/>
      <w:bookmarkStart w:id="58" w:name="_Toc524896195"/>
      <w:bookmarkStart w:id="59" w:name="_Toc524896225"/>
      <w:bookmarkEnd w:id="57"/>
      <w:bookmarkEnd w:id="58"/>
      <w:bookmarkEnd w:id="59"/>
    </w:p>
    <w:p w:rsidR="000F3597" w:rsidRDefault="000F3597" w:rsidP="005E6F82">
      <w:pPr>
        <w:pStyle w:val="aa"/>
        <w:spacing w:beforeLines="150" w:before="685" w:after="0"/>
        <w:ind w:left="0"/>
        <w:jc w:val="right"/>
        <w:rPr>
          <w:b w:val="0"/>
          <w:bCs/>
          <w:snapToGrid/>
          <w:spacing w:val="12"/>
          <w:kern w:val="0"/>
          <w:sz w:val="40"/>
        </w:rPr>
      </w:pPr>
      <w:bookmarkStart w:id="60" w:name="_GoBack"/>
      <w:bookmarkEnd w:id="60"/>
    </w:p>
    <w:p w:rsidR="005E6F82" w:rsidRPr="005E6F82" w:rsidRDefault="005E6F82" w:rsidP="005E6F82">
      <w:pPr>
        <w:pStyle w:val="aa"/>
        <w:spacing w:beforeLines="150" w:before="685" w:after="0"/>
        <w:ind w:left="0"/>
        <w:jc w:val="right"/>
        <w:rPr>
          <w:b w:val="0"/>
          <w:bCs/>
          <w:snapToGrid/>
          <w:spacing w:val="12"/>
          <w:kern w:val="0"/>
          <w:sz w:val="40"/>
        </w:rPr>
      </w:pPr>
    </w:p>
    <w:p w:rsidR="000F3597" w:rsidRPr="00EA0547" w:rsidRDefault="000F3597" w:rsidP="00286B1B">
      <w:pPr>
        <w:pStyle w:val="aa"/>
        <w:spacing w:beforeLines="50" w:before="228" w:after="0"/>
        <w:ind w:leftChars="1100" w:left="3742"/>
        <w:rPr>
          <w:b w:val="0"/>
          <w:bCs/>
          <w:snapToGrid/>
          <w:spacing w:val="0"/>
          <w:kern w:val="0"/>
        </w:rPr>
      </w:pPr>
    </w:p>
    <w:p w:rsidR="007B2910" w:rsidRPr="00EA0547" w:rsidRDefault="000F3597" w:rsidP="0004362B">
      <w:pPr>
        <w:pStyle w:val="af0"/>
        <w:rPr>
          <w:b/>
        </w:rPr>
      </w:pPr>
      <w:r w:rsidRPr="00EA0547">
        <w:rPr>
          <w:rFonts w:hAnsi="標楷體" w:hint="eastAsia"/>
          <w:bCs/>
        </w:rPr>
        <w:t>中  華  民  國　11</w:t>
      </w:r>
      <w:r w:rsidR="007B2910" w:rsidRPr="00EA0547">
        <w:rPr>
          <w:rFonts w:hAnsi="標楷體" w:hint="eastAsia"/>
          <w:bCs/>
        </w:rPr>
        <w:t>2</w:t>
      </w:r>
      <w:r w:rsidRPr="00EA0547">
        <w:rPr>
          <w:rFonts w:hAnsi="標楷體" w:hint="eastAsia"/>
          <w:bCs/>
        </w:rPr>
        <w:t xml:space="preserve">　年　</w:t>
      </w:r>
      <w:r w:rsidR="007B2910" w:rsidRPr="00EA0547">
        <w:rPr>
          <w:rFonts w:hAnsi="標楷體" w:hint="eastAsia"/>
          <w:bCs/>
        </w:rPr>
        <w:t>4</w:t>
      </w:r>
      <w:r w:rsidRPr="00EA0547">
        <w:rPr>
          <w:rFonts w:hAnsi="標楷體" w:hint="eastAsia"/>
          <w:bCs/>
        </w:rPr>
        <w:t xml:space="preserve">　月　　　日</w:t>
      </w:r>
      <w:bookmarkEnd w:id="56"/>
    </w:p>
    <w:sectPr w:rsidR="007B2910" w:rsidRPr="00EA0547" w:rsidSect="001D50A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307" w:rsidRDefault="008A0307">
      <w:r>
        <w:separator/>
      </w:r>
    </w:p>
  </w:endnote>
  <w:endnote w:type="continuationSeparator" w:id="0">
    <w:p w:rsidR="008A0307" w:rsidRDefault="008A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F3620">
      <w:rPr>
        <w:rStyle w:val="ad"/>
        <w:noProof/>
        <w:sz w:val="24"/>
      </w:rPr>
      <w:t>23</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307" w:rsidRDefault="008A0307">
      <w:r>
        <w:separator/>
      </w:r>
    </w:p>
  </w:footnote>
  <w:footnote w:type="continuationSeparator" w:id="0">
    <w:p w:rsidR="008A0307" w:rsidRDefault="008A0307">
      <w:r>
        <w:continuationSeparator/>
      </w:r>
    </w:p>
  </w:footnote>
  <w:footnote w:id="1">
    <w:p w:rsidR="00B03AC0" w:rsidRPr="001C6910" w:rsidRDefault="00B03AC0" w:rsidP="00B03AC0">
      <w:pPr>
        <w:pStyle w:val="afd"/>
      </w:pPr>
      <w:r>
        <w:rPr>
          <w:rStyle w:val="aff"/>
        </w:rPr>
        <w:footnoteRef/>
      </w:r>
      <w:r>
        <w:t xml:space="preserve"> </w:t>
      </w:r>
      <w:r>
        <w:rPr>
          <w:rFonts w:hint="eastAsia"/>
        </w:rPr>
        <w:t>指</w:t>
      </w:r>
      <w:r w:rsidRPr="00EA35EE">
        <w:rPr>
          <w:rFonts w:hint="eastAsia"/>
        </w:rPr>
        <w:t>「</w:t>
      </w:r>
      <w:r w:rsidR="0004362B">
        <w:rPr>
          <w:rFonts w:hAnsi="標楷體" w:hint="eastAsia"/>
        </w:rPr>
        <w:t>○○</w:t>
      </w:r>
      <w:r w:rsidRPr="00EA35EE">
        <w:rPr>
          <w:rFonts w:hint="eastAsia"/>
        </w:rPr>
        <w:t>家用新冠抗原快速檢測試劑/Flowflex COVID-19 Antigen Home Test」</w:t>
      </w:r>
      <w:r>
        <w:rPr>
          <w:rFonts w:hint="eastAsia"/>
        </w:rPr>
        <w:t>。</w:t>
      </w:r>
    </w:p>
  </w:footnote>
  <w:footnote w:id="2">
    <w:p w:rsidR="00B03AC0" w:rsidRPr="001C6910" w:rsidRDefault="00B03AC0" w:rsidP="00B03AC0">
      <w:pPr>
        <w:pStyle w:val="afd"/>
        <w:ind w:leftChars="3" w:left="195" w:hangingChars="84" w:hanging="185"/>
      </w:pPr>
      <w:r>
        <w:rPr>
          <w:rStyle w:val="aff"/>
        </w:rPr>
        <w:footnoteRef/>
      </w:r>
      <w:r>
        <w:t xml:space="preserve"> </w:t>
      </w:r>
      <w:r>
        <w:rPr>
          <w:rFonts w:hint="eastAsia"/>
        </w:rPr>
        <w:t>本文所稱快篩試劑係指</w:t>
      </w:r>
      <w:r w:rsidRPr="00E56895">
        <w:rPr>
          <w:rFonts w:hint="eastAsia"/>
        </w:rPr>
        <w:t>嚴重特殊傳染性肺炎</w:t>
      </w:r>
      <w:r>
        <w:rPr>
          <w:rFonts w:hint="eastAsia"/>
        </w:rPr>
        <w:t>(</w:t>
      </w:r>
      <w:r w:rsidRPr="00E56895">
        <w:t>COVID-19</w:t>
      </w:r>
      <w:r>
        <w:rPr>
          <w:rFonts w:hint="eastAsia"/>
        </w:rPr>
        <w:t>)</w:t>
      </w:r>
      <w:r w:rsidRPr="00030AA3">
        <w:rPr>
          <w:rFonts w:hint="eastAsia"/>
        </w:rPr>
        <w:t>抗原</w:t>
      </w:r>
      <w:r>
        <w:rPr>
          <w:rFonts w:hint="eastAsia"/>
        </w:rPr>
        <w:t>檢測試劑(下同)，係以血清學抗原-抗體結合反應原理，用已知的抗體來辨識結合 SARS CoV-2病毒的蛋白抗原，再免疫沉澱呈色後以肉眼判讀，具有操作方便、快速、肉眼即可判讀特性，可迅速</w:t>
      </w:r>
      <w:r w:rsidRPr="00030AA3">
        <w:rPr>
          <w:rFonts w:hint="eastAsia"/>
        </w:rPr>
        <w:t>偵測體內</w:t>
      </w:r>
      <w:r>
        <w:rPr>
          <w:rFonts w:hint="eastAsia"/>
        </w:rPr>
        <w:t>是否有</w:t>
      </w:r>
      <w:r w:rsidRPr="00030AA3">
        <w:rPr>
          <w:rFonts w:hint="eastAsia"/>
        </w:rPr>
        <w:t>病毒抗原</w:t>
      </w:r>
      <w:r>
        <w:rPr>
          <w:rFonts w:hint="eastAsia"/>
        </w:rPr>
        <w:t>。</w:t>
      </w:r>
    </w:p>
  </w:footnote>
  <w:footnote w:id="3">
    <w:p w:rsidR="00B03AC0" w:rsidRPr="00CA6333" w:rsidRDefault="00B03AC0" w:rsidP="00B03AC0">
      <w:pPr>
        <w:pStyle w:val="afd"/>
      </w:pPr>
      <w:r>
        <w:rPr>
          <w:rStyle w:val="aff"/>
        </w:rPr>
        <w:footnoteRef/>
      </w:r>
      <w:r>
        <w:t xml:space="preserve"> </w:t>
      </w:r>
      <w:r>
        <w:rPr>
          <w:rFonts w:hAnsi="標楷體" w:hint="eastAsia"/>
          <w:szCs w:val="32"/>
        </w:rPr>
        <w:t>審計部111年12月26日台審部五字第1110070643號函本院行使職權參考之事項包括：「一、疾管署為考量疫情控制緊急需求，委由臺灣銀行辦理快篩試劑共同供應契約，惟未就履約供貨未如預期情形，適時查明其原委並督促改善；復未確實依疫情指揮中心函示由定額徵用繳交之數量調配予共同供應契約，致國產專案製造廠商以徵用為由未足額供貨，衍生機關自行採購價格歧異，媒體披露採購亂象。二、食藥署未積極就</w:t>
      </w:r>
      <w:r w:rsidR="0004362B">
        <w:rPr>
          <w:rFonts w:hAnsi="標楷體" w:hint="eastAsia"/>
          <w:szCs w:val="32"/>
        </w:rPr>
        <w:t>○○</w:t>
      </w:r>
      <w:r>
        <w:rPr>
          <w:rFonts w:hAnsi="標楷體" w:hint="eastAsia"/>
          <w:szCs w:val="32"/>
        </w:rPr>
        <w:t>快篩試劑，確實查明其製造廠地址，復於美國EUA未明確揭露製造製造廠地址情形下，即核定專案輸入；其他廠商已通報該試劑有無法取得之虞時，亦未能及時查證處理，除造成經濟損失、亦影響防疫作業。」本案將上開事項二納入本案調查範圍，另事項一請審計部列管追蹤。</w:t>
      </w:r>
    </w:p>
  </w:footnote>
  <w:footnote w:id="4">
    <w:p w:rsidR="003D5077" w:rsidRDefault="003D5077" w:rsidP="003D5077">
      <w:pPr>
        <w:pStyle w:val="afd"/>
      </w:pPr>
      <w:r>
        <w:rPr>
          <w:rStyle w:val="aff"/>
        </w:rPr>
        <w:footnoteRef/>
      </w:r>
      <w:r>
        <w:rPr>
          <w:rFonts w:hint="eastAsia"/>
        </w:rPr>
        <w:t>醫療器材管理法第25條規定第1項規定：「製造、輸入醫療器材，應向中央主管機關申請查驗登記，經核准發給醫療器材許可證後，始得為之。但經中央主管機關公告之品項，其製造、輸入應以登錄方式為之。」</w:t>
      </w:r>
    </w:p>
  </w:footnote>
  <w:footnote w:id="5">
    <w:p w:rsidR="003D5077" w:rsidRDefault="003D5077" w:rsidP="003D5077">
      <w:pPr>
        <w:pStyle w:val="afd"/>
      </w:pPr>
      <w:r>
        <w:rPr>
          <w:rStyle w:val="aff"/>
        </w:rPr>
        <w:footnoteRef/>
      </w:r>
      <w:r>
        <w:t xml:space="preserve"> </w:t>
      </w:r>
      <w:r w:rsidR="00CB44E6">
        <w:rPr>
          <w:rFonts w:hint="eastAsia"/>
        </w:rPr>
        <w:t>資料來源：</w:t>
      </w:r>
      <w:r>
        <w:rPr>
          <w:rFonts w:hint="eastAsia"/>
        </w:rPr>
        <w:t>新竹地檢署111年度偵字第8517號、第11338號、第11339號及第11340號。</w:t>
      </w:r>
    </w:p>
  </w:footnote>
  <w:footnote w:id="6">
    <w:p w:rsidR="003D5077" w:rsidRPr="00EB0892" w:rsidRDefault="003D5077" w:rsidP="003D5077">
      <w:pPr>
        <w:pStyle w:val="afd"/>
      </w:pPr>
      <w:r>
        <w:rPr>
          <w:rStyle w:val="aff"/>
        </w:rPr>
        <w:footnoteRef/>
      </w:r>
      <w:r>
        <w:t xml:space="preserve"> </w:t>
      </w:r>
      <w:r>
        <w:rPr>
          <w:rFonts w:hint="eastAsia"/>
        </w:rPr>
        <w:t>衛福部</w:t>
      </w:r>
      <w:r w:rsidRPr="00EF3283">
        <w:rPr>
          <w:rFonts w:hAnsi="標楷體" w:cs="新細明體" w:hint="eastAsia"/>
          <w:color w:val="000000"/>
          <w:kern w:val="0"/>
          <w:szCs w:val="32"/>
        </w:rPr>
        <w:t>防疫專案核准輸入第1106811471號</w:t>
      </w:r>
      <w:r>
        <w:rPr>
          <w:rFonts w:hAnsi="標楷體" w:cs="新細明體" w:hint="eastAsia"/>
          <w:color w:val="000000"/>
          <w:kern w:val="0"/>
          <w:szCs w:val="32"/>
        </w:rPr>
        <w:t>，下同。</w:t>
      </w:r>
    </w:p>
  </w:footnote>
  <w:footnote w:id="7">
    <w:p w:rsidR="003D5077" w:rsidRPr="00807224" w:rsidRDefault="003D5077" w:rsidP="003D5077">
      <w:pPr>
        <w:pStyle w:val="afd"/>
      </w:pPr>
      <w:r>
        <w:rPr>
          <w:rStyle w:val="aff"/>
        </w:rPr>
        <w:footnoteRef/>
      </w:r>
      <w:r>
        <w:t xml:space="preserve"> </w:t>
      </w:r>
      <w:r>
        <w:rPr>
          <w:rFonts w:hint="eastAsia"/>
        </w:rPr>
        <w:t>臺北關</w:t>
      </w:r>
      <w:r w:rsidRPr="00807224">
        <w:rPr>
          <w:rFonts w:hint="eastAsia"/>
        </w:rPr>
        <w:t>進口報單第CG/11/708/00451號</w:t>
      </w:r>
      <w:r>
        <w:rPr>
          <w:rFonts w:hint="eastAsia"/>
        </w:rPr>
        <w:t>。</w:t>
      </w:r>
    </w:p>
  </w:footnote>
  <w:footnote w:id="8">
    <w:p w:rsidR="00CB44E6" w:rsidRPr="007002ED" w:rsidRDefault="00CB44E6" w:rsidP="00CB44E6">
      <w:pPr>
        <w:pStyle w:val="afd"/>
      </w:pPr>
      <w:r>
        <w:rPr>
          <w:rStyle w:val="aff"/>
        </w:rPr>
        <w:footnoteRef/>
      </w:r>
      <w:r>
        <w:t xml:space="preserve"> </w:t>
      </w:r>
      <w:r>
        <w:rPr>
          <w:rFonts w:hint="eastAsia"/>
        </w:rPr>
        <w:t>海關貨物通關查驗方式：</w:t>
      </w:r>
      <w:r w:rsidRPr="00F65EF1">
        <w:rPr>
          <w:rFonts w:hint="eastAsia"/>
        </w:rPr>
        <w:t>C1(免審免驗)係指免審書面文件免驗貨物放行；C2(文件審核)係指審核書面文件免驗貨物放行；C3(貨物查驗)係指查驗貨物及審核書面文件放行，下同。</w:t>
      </w:r>
    </w:p>
    <w:p w:rsidR="00CB44E6" w:rsidRPr="00CB44E6" w:rsidRDefault="00CB44E6">
      <w:pPr>
        <w:pStyle w:val="afd"/>
      </w:pPr>
    </w:p>
  </w:footnote>
  <w:footnote w:id="9">
    <w:p w:rsidR="003D5077" w:rsidRPr="00856EED" w:rsidRDefault="003D5077" w:rsidP="003D5077">
      <w:pPr>
        <w:pStyle w:val="afd"/>
      </w:pPr>
      <w:r>
        <w:rPr>
          <w:rStyle w:val="aff"/>
        </w:rPr>
        <w:footnoteRef/>
      </w:r>
      <w:r>
        <w:t xml:space="preserve"> </w:t>
      </w:r>
      <w:r>
        <w:rPr>
          <w:rFonts w:hint="eastAsia"/>
        </w:rPr>
        <w:t>衛福部</w:t>
      </w:r>
      <w:r w:rsidRPr="005C616A">
        <w:rPr>
          <w:rFonts w:hint="eastAsia"/>
        </w:rPr>
        <w:t>防疫專案核准輸入第1110805336號</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C78A7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6E74C8"/>
    <w:multiLevelType w:val="hybridMultilevel"/>
    <w:tmpl w:val="3BF0DA46"/>
    <w:lvl w:ilvl="0" w:tplc="6A5CA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641550"/>
    <w:multiLevelType w:val="hybridMultilevel"/>
    <w:tmpl w:val="5B42808C"/>
    <w:lvl w:ilvl="0" w:tplc="C31EF16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D721DC"/>
    <w:multiLevelType w:val="hybridMultilevel"/>
    <w:tmpl w:val="AE1638DE"/>
    <w:lvl w:ilvl="0" w:tplc="DAD84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9"/>
  </w:num>
  <w:num w:numId="7">
    <w:abstractNumId w:val="1"/>
  </w:num>
  <w:num w:numId="8">
    <w:abstractNumId w:val="10"/>
  </w:num>
  <w:num w:numId="9">
    <w:abstractNumId w:val="5"/>
  </w:num>
  <w:num w:numId="10">
    <w:abstractNumId w:val="2"/>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8"/>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95E"/>
    <w:rsid w:val="00006961"/>
    <w:rsid w:val="000112BF"/>
    <w:rsid w:val="00012233"/>
    <w:rsid w:val="00017318"/>
    <w:rsid w:val="00023179"/>
    <w:rsid w:val="000246F7"/>
    <w:rsid w:val="00025480"/>
    <w:rsid w:val="0003114D"/>
    <w:rsid w:val="00036D76"/>
    <w:rsid w:val="0004362B"/>
    <w:rsid w:val="00050778"/>
    <w:rsid w:val="000512D1"/>
    <w:rsid w:val="00057F32"/>
    <w:rsid w:val="00057F34"/>
    <w:rsid w:val="00062A25"/>
    <w:rsid w:val="00073CB5"/>
    <w:rsid w:val="0007425C"/>
    <w:rsid w:val="000761FC"/>
    <w:rsid w:val="00077553"/>
    <w:rsid w:val="00080040"/>
    <w:rsid w:val="000851A2"/>
    <w:rsid w:val="0009352E"/>
    <w:rsid w:val="0009460A"/>
    <w:rsid w:val="00096B96"/>
    <w:rsid w:val="00097136"/>
    <w:rsid w:val="000A2F3F"/>
    <w:rsid w:val="000A3CBD"/>
    <w:rsid w:val="000A3DB3"/>
    <w:rsid w:val="000A71BC"/>
    <w:rsid w:val="000B0B4A"/>
    <w:rsid w:val="000B279A"/>
    <w:rsid w:val="000B61D2"/>
    <w:rsid w:val="000B70A7"/>
    <w:rsid w:val="000C495F"/>
    <w:rsid w:val="000D5925"/>
    <w:rsid w:val="000E6431"/>
    <w:rsid w:val="000F0D35"/>
    <w:rsid w:val="000F21A5"/>
    <w:rsid w:val="000F3597"/>
    <w:rsid w:val="00102B9F"/>
    <w:rsid w:val="00107D9B"/>
    <w:rsid w:val="00112637"/>
    <w:rsid w:val="0012001E"/>
    <w:rsid w:val="00126A55"/>
    <w:rsid w:val="00133AA2"/>
    <w:rsid w:val="00133F08"/>
    <w:rsid w:val="001345E6"/>
    <w:rsid w:val="001378B0"/>
    <w:rsid w:val="00142E00"/>
    <w:rsid w:val="0014327F"/>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5E84"/>
    <w:rsid w:val="001D50AD"/>
    <w:rsid w:val="001D550B"/>
    <w:rsid w:val="001E02E0"/>
    <w:rsid w:val="001E0D8A"/>
    <w:rsid w:val="001E67BA"/>
    <w:rsid w:val="001E74C2"/>
    <w:rsid w:val="001F5A48"/>
    <w:rsid w:val="001F6260"/>
    <w:rsid w:val="00200007"/>
    <w:rsid w:val="002030A5"/>
    <w:rsid w:val="00203131"/>
    <w:rsid w:val="00212E88"/>
    <w:rsid w:val="00213C9C"/>
    <w:rsid w:val="0022009E"/>
    <w:rsid w:val="0022425C"/>
    <w:rsid w:val="002246DE"/>
    <w:rsid w:val="00225C70"/>
    <w:rsid w:val="002421B5"/>
    <w:rsid w:val="0025106C"/>
    <w:rsid w:val="00252BC4"/>
    <w:rsid w:val="00254014"/>
    <w:rsid w:val="0026504D"/>
    <w:rsid w:val="00270198"/>
    <w:rsid w:val="00273A2F"/>
    <w:rsid w:val="00280986"/>
    <w:rsid w:val="00281ECE"/>
    <w:rsid w:val="002831C7"/>
    <w:rsid w:val="002840C6"/>
    <w:rsid w:val="00286B1B"/>
    <w:rsid w:val="00295174"/>
    <w:rsid w:val="00296172"/>
    <w:rsid w:val="00296B92"/>
    <w:rsid w:val="002A2C22"/>
    <w:rsid w:val="002A3640"/>
    <w:rsid w:val="002A3744"/>
    <w:rsid w:val="002B02EB"/>
    <w:rsid w:val="002C0602"/>
    <w:rsid w:val="002D5C16"/>
    <w:rsid w:val="002E53B4"/>
    <w:rsid w:val="002F3DFF"/>
    <w:rsid w:val="002F5E05"/>
    <w:rsid w:val="00307ED0"/>
    <w:rsid w:val="00317053"/>
    <w:rsid w:val="0032109C"/>
    <w:rsid w:val="00322B45"/>
    <w:rsid w:val="00323809"/>
    <w:rsid w:val="00323D41"/>
    <w:rsid w:val="00325414"/>
    <w:rsid w:val="003302F1"/>
    <w:rsid w:val="00342B44"/>
    <w:rsid w:val="0034470E"/>
    <w:rsid w:val="00352DB0"/>
    <w:rsid w:val="003605A8"/>
    <w:rsid w:val="003679B8"/>
    <w:rsid w:val="00371833"/>
    <w:rsid w:val="00371ED3"/>
    <w:rsid w:val="0037728A"/>
    <w:rsid w:val="00380B7D"/>
    <w:rsid w:val="00381A99"/>
    <w:rsid w:val="0038269C"/>
    <w:rsid w:val="003829C2"/>
    <w:rsid w:val="00384724"/>
    <w:rsid w:val="00384D2C"/>
    <w:rsid w:val="003919B7"/>
    <w:rsid w:val="00391D57"/>
    <w:rsid w:val="00392292"/>
    <w:rsid w:val="00396EC5"/>
    <w:rsid w:val="003A2B78"/>
    <w:rsid w:val="003A5B7B"/>
    <w:rsid w:val="003A7A58"/>
    <w:rsid w:val="003B0C62"/>
    <w:rsid w:val="003B1017"/>
    <w:rsid w:val="003B3C07"/>
    <w:rsid w:val="003B6775"/>
    <w:rsid w:val="003C5FE2"/>
    <w:rsid w:val="003D05FB"/>
    <w:rsid w:val="003D1B16"/>
    <w:rsid w:val="003D45BF"/>
    <w:rsid w:val="003D5077"/>
    <w:rsid w:val="003D508A"/>
    <w:rsid w:val="003D537F"/>
    <w:rsid w:val="003D7B75"/>
    <w:rsid w:val="003E0208"/>
    <w:rsid w:val="003E4B57"/>
    <w:rsid w:val="003F27E1"/>
    <w:rsid w:val="003F437A"/>
    <w:rsid w:val="003F4AD6"/>
    <w:rsid w:val="003F5C2B"/>
    <w:rsid w:val="004023E9"/>
    <w:rsid w:val="00413F83"/>
    <w:rsid w:val="0041490C"/>
    <w:rsid w:val="00416191"/>
    <w:rsid w:val="00416721"/>
    <w:rsid w:val="00421EF0"/>
    <w:rsid w:val="004224FA"/>
    <w:rsid w:val="00423D07"/>
    <w:rsid w:val="004255DB"/>
    <w:rsid w:val="00431C41"/>
    <w:rsid w:val="0044346F"/>
    <w:rsid w:val="00447245"/>
    <w:rsid w:val="00451E78"/>
    <w:rsid w:val="00452181"/>
    <w:rsid w:val="0046520A"/>
    <w:rsid w:val="004672AB"/>
    <w:rsid w:val="004714FE"/>
    <w:rsid w:val="00474CE1"/>
    <w:rsid w:val="00485CDE"/>
    <w:rsid w:val="00495053"/>
    <w:rsid w:val="004A1F59"/>
    <w:rsid w:val="004A29BE"/>
    <w:rsid w:val="004A3225"/>
    <w:rsid w:val="004A33EE"/>
    <w:rsid w:val="004A3AA8"/>
    <w:rsid w:val="004B13C7"/>
    <w:rsid w:val="004B778F"/>
    <w:rsid w:val="004C5DD4"/>
    <w:rsid w:val="004C6C7F"/>
    <w:rsid w:val="004D141F"/>
    <w:rsid w:val="004D6310"/>
    <w:rsid w:val="004E0062"/>
    <w:rsid w:val="004E0251"/>
    <w:rsid w:val="004E05A1"/>
    <w:rsid w:val="004E6539"/>
    <w:rsid w:val="004F5E57"/>
    <w:rsid w:val="004F6710"/>
    <w:rsid w:val="005009C1"/>
    <w:rsid w:val="00502849"/>
    <w:rsid w:val="00504334"/>
    <w:rsid w:val="005104D7"/>
    <w:rsid w:val="00510B9E"/>
    <w:rsid w:val="005257F0"/>
    <w:rsid w:val="00526873"/>
    <w:rsid w:val="00531D2C"/>
    <w:rsid w:val="00536BC2"/>
    <w:rsid w:val="005370DF"/>
    <w:rsid w:val="005425E1"/>
    <w:rsid w:val="005427C5"/>
    <w:rsid w:val="00542CF6"/>
    <w:rsid w:val="00553C03"/>
    <w:rsid w:val="00563692"/>
    <w:rsid w:val="00571349"/>
    <w:rsid w:val="00572EF3"/>
    <w:rsid w:val="005908B8"/>
    <w:rsid w:val="0059512E"/>
    <w:rsid w:val="005A6DD2"/>
    <w:rsid w:val="005B7F1E"/>
    <w:rsid w:val="005C385D"/>
    <w:rsid w:val="005D3B20"/>
    <w:rsid w:val="005E5C68"/>
    <w:rsid w:val="005E65C0"/>
    <w:rsid w:val="005E6F82"/>
    <w:rsid w:val="005F0390"/>
    <w:rsid w:val="005F7C52"/>
    <w:rsid w:val="00604804"/>
    <w:rsid w:val="00612023"/>
    <w:rsid w:val="00614190"/>
    <w:rsid w:val="00622A99"/>
    <w:rsid w:val="00622E67"/>
    <w:rsid w:val="00626EDC"/>
    <w:rsid w:val="006470EC"/>
    <w:rsid w:val="0065308F"/>
    <w:rsid w:val="00653B1B"/>
    <w:rsid w:val="0065598E"/>
    <w:rsid w:val="00655AF2"/>
    <w:rsid w:val="006568BE"/>
    <w:rsid w:val="0066025D"/>
    <w:rsid w:val="006773EC"/>
    <w:rsid w:val="00680504"/>
    <w:rsid w:val="00681CD9"/>
    <w:rsid w:val="00683E30"/>
    <w:rsid w:val="00687024"/>
    <w:rsid w:val="00696415"/>
    <w:rsid w:val="006B28C1"/>
    <w:rsid w:val="006D3691"/>
    <w:rsid w:val="006D635E"/>
    <w:rsid w:val="006D6ED9"/>
    <w:rsid w:val="006E2DCE"/>
    <w:rsid w:val="006E6A40"/>
    <w:rsid w:val="006E7879"/>
    <w:rsid w:val="006F3563"/>
    <w:rsid w:val="006F42B9"/>
    <w:rsid w:val="006F6103"/>
    <w:rsid w:val="007010A0"/>
    <w:rsid w:val="00704E00"/>
    <w:rsid w:val="007209E7"/>
    <w:rsid w:val="00726182"/>
    <w:rsid w:val="00732329"/>
    <w:rsid w:val="007337CA"/>
    <w:rsid w:val="00734CE4"/>
    <w:rsid w:val="00735123"/>
    <w:rsid w:val="00741837"/>
    <w:rsid w:val="007453E6"/>
    <w:rsid w:val="0075243E"/>
    <w:rsid w:val="00762524"/>
    <w:rsid w:val="007666F5"/>
    <w:rsid w:val="0077309D"/>
    <w:rsid w:val="007774EE"/>
    <w:rsid w:val="00781822"/>
    <w:rsid w:val="00783F21"/>
    <w:rsid w:val="00787159"/>
    <w:rsid w:val="00791668"/>
    <w:rsid w:val="00791AA1"/>
    <w:rsid w:val="0079727A"/>
    <w:rsid w:val="007A2DAD"/>
    <w:rsid w:val="007A3793"/>
    <w:rsid w:val="007B1D4D"/>
    <w:rsid w:val="007B2910"/>
    <w:rsid w:val="007C1BA2"/>
    <w:rsid w:val="007D20E9"/>
    <w:rsid w:val="007D7881"/>
    <w:rsid w:val="007D7E3A"/>
    <w:rsid w:val="007E0E10"/>
    <w:rsid w:val="007E178B"/>
    <w:rsid w:val="007E4768"/>
    <w:rsid w:val="007E5BDD"/>
    <w:rsid w:val="007E777B"/>
    <w:rsid w:val="007F2070"/>
    <w:rsid w:val="008053F5"/>
    <w:rsid w:val="00810198"/>
    <w:rsid w:val="00815DA8"/>
    <w:rsid w:val="00816CA9"/>
    <w:rsid w:val="0082194D"/>
    <w:rsid w:val="00826EF5"/>
    <w:rsid w:val="00831693"/>
    <w:rsid w:val="00831EEE"/>
    <w:rsid w:val="00840104"/>
    <w:rsid w:val="00841FC5"/>
    <w:rsid w:val="00844CC5"/>
    <w:rsid w:val="00845709"/>
    <w:rsid w:val="0085375F"/>
    <w:rsid w:val="008576BD"/>
    <w:rsid w:val="00860463"/>
    <w:rsid w:val="008733DA"/>
    <w:rsid w:val="008850E4"/>
    <w:rsid w:val="00890820"/>
    <w:rsid w:val="00897874"/>
    <w:rsid w:val="008A0307"/>
    <w:rsid w:val="008A12F5"/>
    <w:rsid w:val="008A288A"/>
    <w:rsid w:val="008B1587"/>
    <w:rsid w:val="008B1B01"/>
    <w:rsid w:val="008B3BCD"/>
    <w:rsid w:val="008B4841"/>
    <w:rsid w:val="008B6DF8"/>
    <w:rsid w:val="008C106C"/>
    <w:rsid w:val="008C10F1"/>
    <w:rsid w:val="008C1E99"/>
    <w:rsid w:val="008D0B2F"/>
    <w:rsid w:val="008E0085"/>
    <w:rsid w:val="008E2AA6"/>
    <w:rsid w:val="008E311B"/>
    <w:rsid w:val="008F46E7"/>
    <w:rsid w:val="008F6F0B"/>
    <w:rsid w:val="00907BA7"/>
    <w:rsid w:val="00907DE3"/>
    <w:rsid w:val="0091064E"/>
    <w:rsid w:val="00911FC5"/>
    <w:rsid w:val="0093161A"/>
    <w:rsid w:val="00931A10"/>
    <w:rsid w:val="00947967"/>
    <w:rsid w:val="00951684"/>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3620"/>
    <w:rsid w:val="009F473E"/>
    <w:rsid w:val="009F682A"/>
    <w:rsid w:val="00A022BE"/>
    <w:rsid w:val="00A231D3"/>
    <w:rsid w:val="00A24C95"/>
    <w:rsid w:val="00A26094"/>
    <w:rsid w:val="00A301BF"/>
    <w:rsid w:val="00A302B2"/>
    <w:rsid w:val="00A30F4E"/>
    <w:rsid w:val="00A331B4"/>
    <w:rsid w:val="00A3484E"/>
    <w:rsid w:val="00A36ADA"/>
    <w:rsid w:val="00A40E71"/>
    <w:rsid w:val="00A438D8"/>
    <w:rsid w:val="00A473F5"/>
    <w:rsid w:val="00A51F9D"/>
    <w:rsid w:val="00A5416A"/>
    <w:rsid w:val="00A639F4"/>
    <w:rsid w:val="00A679AA"/>
    <w:rsid w:val="00A81A32"/>
    <w:rsid w:val="00A835BD"/>
    <w:rsid w:val="00A93AB5"/>
    <w:rsid w:val="00A97B15"/>
    <w:rsid w:val="00AA2F91"/>
    <w:rsid w:val="00AA42D5"/>
    <w:rsid w:val="00AB2FAB"/>
    <w:rsid w:val="00AB5C14"/>
    <w:rsid w:val="00AC17A6"/>
    <w:rsid w:val="00AC1EE7"/>
    <w:rsid w:val="00AC333F"/>
    <w:rsid w:val="00AC41B9"/>
    <w:rsid w:val="00AC585C"/>
    <w:rsid w:val="00AD1925"/>
    <w:rsid w:val="00AE067D"/>
    <w:rsid w:val="00AE1257"/>
    <w:rsid w:val="00AF1181"/>
    <w:rsid w:val="00AF2F79"/>
    <w:rsid w:val="00AF3B9D"/>
    <w:rsid w:val="00AF4653"/>
    <w:rsid w:val="00AF7DB7"/>
    <w:rsid w:val="00B03AC0"/>
    <w:rsid w:val="00B1028A"/>
    <w:rsid w:val="00B34904"/>
    <w:rsid w:val="00B443E4"/>
    <w:rsid w:val="00B563EA"/>
    <w:rsid w:val="00B60E51"/>
    <w:rsid w:val="00B63A54"/>
    <w:rsid w:val="00B77D18"/>
    <w:rsid w:val="00B827CC"/>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1841"/>
    <w:rsid w:val="00C03D8C"/>
    <w:rsid w:val="00C055EC"/>
    <w:rsid w:val="00C05859"/>
    <w:rsid w:val="00C10DC9"/>
    <w:rsid w:val="00C12FB3"/>
    <w:rsid w:val="00C17341"/>
    <w:rsid w:val="00C24EEF"/>
    <w:rsid w:val="00C25CF6"/>
    <w:rsid w:val="00C26C36"/>
    <w:rsid w:val="00C32768"/>
    <w:rsid w:val="00C431DF"/>
    <w:rsid w:val="00C456BD"/>
    <w:rsid w:val="00C530DC"/>
    <w:rsid w:val="00C5350D"/>
    <w:rsid w:val="00C6123C"/>
    <w:rsid w:val="00C7084D"/>
    <w:rsid w:val="00C716A5"/>
    <w:rsid w:val="00C7315E"/>
    <w:rsid w:val="00C75895"/>
    <w:rsid w:val="00C83C9F"/>
    <w:rsid w:val="00C86866"/>
    <w:rsid w:val="00C94840"/>
    <w:rsid w:val="00CA6AC8"/>
    <w:rsid w:val="00CB027F"/>
    <w:rsid w:val="00CB44E6"/>
    <w:rsid w:val="00CC34FD"/>
    <w:rsid w:val="00CC6297"/>
    <w:rsid w:val="00CC7690"/>
    <w:rsid w:val="00CD1986"/>
    <w:rsid w:val="00CE4D5C"/>
    <w:rsid w:val="00CF05DA"/>
    <w:rsid w:val="00CF4CA7"/>
    <w:rsid w:val="00CF58EB"/>
    <w:rsid w:val="00D0106E"/>
    <w:rsid w:val="00D06383"/>
    <w:rsid w:val="00D20E85"/>
    <w:rsid w:val="00D20FC8"/>
    <w:rsid w:val="00D2390B"/>
    <w:rsid w:val="00D24615"/>
    <w:rsid w:val="00D27557"/>
    <w:rsid w:val="00D37842"/>
    <w:rsid w:val="00D42381"/>
    <w:rsid w:val="00D42DC2"/>
    <w:rsid w:val="00D5340D"/>
    <w:rsid w:val="00D537E1"/>
    <w:rsid w:val="00D55BB2"/>
    <w:rsid w:val="00D6091A"/>
    <w:rsid w:val="00D65623"/>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3D9"/>
    <w:rsid w:val="00DD30E9"/>
    <w:rsid w:val="00DD4F47"/>
    <w:rsid w:val="00DD7FBB"/>
    <w:rsid w:val="00DE0B9F"/>
    <w:rsid w:val="00DE4238"/>
    <w:rsid w:val="00DE42B9"/>
    <w:rsid w:val="00DE53CA"/>
    <w:rsid w:val="00DE657F"/>
    <w:rsid w:val="00DF1218"/>
    <w:rsid w:val="00DF6462"/>
    <w:rsid w:val="00E02FA0"/>
    <w:rsid w:val="00E036DC"/>
    <w:rsid w:val="00E10454"/>
    <w:rsid w:val="00E112E5"/>
    <w:rsid w:val="00E21CC7"/>
    <w:rsid w:val="00E24D9E"/>
    <w:rsid w:val="00E25849"/>
    <w:rsid w:val="00E26DB4"/>
    <w:rsid w:val="00E30BEA"/>
    <w:rsid w:val="00E3197E"/>
    <w:rsid w:val="00E33F90"/>
    <w:rsid w:val="00E342F8"/>
    <w:rsid w:val="00E351ED"/>
    <w:rsid w:val="00E6034B"/>
    <w:rsid w:val="00E6549E"/>
    <w:rsid w:val="00E65EDE"/>
    <w:rsid w:val="00E70F81"/>
    <w:rsid w:val="00E77055"/>
    <w:rsid w:val="00E77460"/>
    <w:rsid w:val="00E83ABC"/>
    <w:rsid w:val="00E844F2"/>
    <w:rsid w:val="00E92FCB"/>
    <w:rsid w:val="00EA0547"/>
    <w:rsid w:val="00EA147F"/>
    <w:rsid w:val="00EB4389"/>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778B4"/>
    <w:rsid w:val="00F804D3"/>
    <w:rsid w:val="00F81CD2"/>
    <w:rsid w:val="00F82641"/>
    <w:rsid w:val="00F907FA"/>
    <w:rsid w:val="00F90F18"/>
    <w:rsid w:val="00F937E4"/>
    <w:rsid w:val="00F95EE7"/>
    <w:rsid w:val="00FA39E6"/>
    <w:rsid w:val="00FA7BC9"/>
    <w:rsid w:val="00FB17FA"/>
    <w:rsid w:val="00FB378E"/>
    <w:rsid w:val="00FB37F1"/>
    <w:rsid w:val="00FB47C0"/>
    <w:rsid w:val="00FB501B"/>
    <w:rsid w:val="00FB7770"/>
    <w:rsid w:val="00FD3B91"/>
    <w:rsid w:val="00FD576B"/>
    <w:rsid w:val="00FD579E"/>
    <w:rsid w:val="00FE4516"/>
    <w:rsid w:val="00FE6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link w:val="af3"/>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6"/>
    <w:link w:val="afe"/>
    <w:uiPriority w:val="99"/>
    <w:unhideWhenUsed/>
    <w:rsid w:val="00526873"/>
    <w:pPr>
      <w:snapToGrid w:val="0"/>
      <w:jc w:val="left"/>
    </w:pPr>
    <w:rPr>
      <w:sz w:val="20"/>
    </w:rPr>
  </w:style>
  <w:style w:type="character" w:customStyle="1" w:styleId="afe">
    <w:name w:val="註腳文字 字元"/>
    <w:basedOn w:val="a7"/>
    <w:link w:val="afd"/>
    <w:uiPriority w:val="99"/>
    <w:rsid w:val="00526873"/>
    <w:rPr>
      <w:rFonts w:ascii="標楷體" w:eastAsia="標楷體"/>
      <w:kern w:val="2"/>
    </w:rPr>
  </w:style>
  <w:style w:type="character" w:styleId="aff">
    <w:name w:val="footnote reference"/>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basedOn w:val="a7"/>
    <w:link w:val="4"/>
    <w:rsid w:val="00572EF3"/>
    <w:rPr>
      <w:rFonts w:ascii="標楷體" w:eastAsia="標楷體" w:hAnsi="Arial"/>
      <w:kern w:val="32"/>
      <w:sz w:val="32"/>
      <w:szCs w:val="36"/>
    </w:rPr>
  </w:style>
  <w:style w:type="character" w:customStyle="1" w:styleId="60">
    <w:name w:val="標題 6 字元"/>
    <w:basedOn w:val="a7"/>
    <w:link w:val="6"/>
    <w:rsid w:val="00572EF3"/>
    <w:rPr>
      <w:rFonts w:ascii="標楷體" w:eastAsia="標楷體" w:hAnsi="Arial"/>
      <w:kern w:val="32"/>
      <w:sz w:val="32"/>
      <w:szCs w:val="36"/>
    </w:rPr>
  </w:style>
  <w:style w:type="paragraph" w:styleId="aff0">
    <w:name w:val="Plain Text"/>
    <w:basedOn w:val="a6"/>
    <w:link w:val="aff1"/>
    <w:uiPriority w:val="99"/>
    <w:semiHidden/>
    <w:unhideWhenUsed/>
    <w:rsid w:val="003D5077"/>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3D5077"/>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D5077"/>
    <w:rPr>
      <w:rFonts w:ascii="標楷體" w:eastAsia="標楷體" w:hAnsi="Arial"/>
      <w:b/>
      <w:bCs/>
      <w:kern w:val="32"/>
      <w:sz w:val="32"/>
      <w:szCs w:val="48"/>
    </w:rPr>
  </w:style>
  <w:style w:type="character" w:customStyle="1" w:styleId="10">
    <w:name w:val="標題 1 字元"/>
    <w:aliases w:val="壹 字元"/>
    <w:link w:val="1"/>
    <w:rsid w:val="003D5077"/>
    <w:rPr>
      <w:rFonts w:ascii="標楷體" w:eastAsia="標楷體" w:hAnsi="Arial"/>
      <w:bCs/>
      <w:kern w:val="32"/>
      <w:sz w:val="32"/>
      <w:szCs w:val="52"/>
    </w:rPr>
  </w:style>
  <w:style w:type="character" w:customStyle="1" w:styleId="70">
    <w:name w:val="標題 7 字元"/>
    <w:link w:val="7"/>
    <w:rsid w:val="003D5077"/>
    <w:rPr>
      <w:rFonts w:ascii="標楷體" w:eastAsia="標楷體" w:hAnsi="Arial"/>
      <w:bCs/>
      <w:kern w:val="32"/>
      <w:sz w:val="32"/>
      <w:szCs w:val="36"/>
    </w:rPr>
  </w:style>
  <w:style w:type="character" w:customStyle="1" w:styleId="ab">
    <w:name w:val="簽名 字元"/>
    <w:link w:val="aa"/>
    <w:semiHidden/>
    <w:rsid w:val="003D5077"/>
    <w:rPr>
      <w:rFonts w:ascii="標楷體" w:eastAsia="標楷體"/>
      <w:b/>
      <w:snapToGrid w:val="0"/>
      <w:spacing w:val="10"/>
      <w:kern w:val="2"/>
      <w:sz w:val="36"/>
    </w:rPr>
  </w:style>
  <w:style w:type="character" w:customStyle="1" w:styleId="af6">
    <w:name w:val="頁尾 字元"/>
    <w:link w:val="af5"/>
    <w:uiPriority w:val="99"/>
    <w:rsid w:val="003D5077"/>
    <w:rPr>
      <w:rFonts w:ascii="標楷體" w:eastAsia="標楷體"/>
      <w:kern w:val="2"/>
    </w:rPr>
  </w:style>
  <w:style w:type="paragraph" w:customStyle="1" w:styleId="Default">
    <w:name w:val="Default"/>
    <w:rsid w:val="003D5077"/>
    <w:pPr>
      <w:widowControl w:val="0"/>
      <w:autoSpaceDE w:val="0"/>
      <w:autoSpaceDN w:val="0"/>
      <w:adjustRightInd w:val="0"/>
    </w:pPr>
    <w:rPr>
      <w:rFonts w:ascii="標楷體" w:eastAsia="標楷體" w:cs="標楷體"/>
      <w:color w:val="000000"/>
      <w:sz w:val="24"/>
      <w:szCs w:val="24"/>
    </w:rPr>
  </w:style>
  <w:style w:type="paragraph" w:customStyle="1" w:styleId="aff2">
    <w:name w:val="分項段落"/>
    <w:basedOn w:val="a6"/>
    <w:rsid w:val="003D5077"/>
    <w:pPr>
      <w:overflowPunct/>
      <w:autoSpaceDE/>
      <w:autoSpaceDN/>
      <w:jc w:val="left"/>
    </w:pPr>
    <w:rPr>
      <w:rFonts w:ascii="Times New Roman" w:eastAsia="新細明體"/>
      <w:sz w:val="24"/>
    </w:rPr>
  </w:style>
  <w:style w:type="character" w:styleId="aff3">
    <w:name w:val="Emphasis"/>
    <w:uiPriority w:val="20"/>
    <w:qFormat/>
    <w:rsid w:val="003D5077"/>
    <w:rPr>
      <w:b w:val="0"/>
      <w:bCs w:val="0"/>
      <w:i w:val="0"/>
      <w:iCs w:val="0"/>
      <w:color w:val="DD4B39"/>
    </w:rPr>
  </w:style>
  <w:style w:type="character" w:customStyle="1" w:styleId="st1">
    <w:name w:val="st1"/>
    <w:basedOn w:val="a7"/>
    <w:rsid w:val="003D5077"/>
  </w:style>
  <w:style w:type="character" w:customStyle="1" w:styleId="y2iqfc">
    <w:name w:val="y2iqfc"/>
    <w:basedOn w:val="a7"/>
    <w:rsid w:val="003D5077"/>
  </w:style>
  <w:style w:type="character" w:styleId="aff4">
    <w:name w:val="annotation reference"/>
    <w:uiPriority w:val="99"/>
    <w:semiHidden/>
    <w:unhideWhenUsed/>
    <w:rsid w:val="003D5077"/>
    <w:rPr>
      <w:sz w:val="18"/>
      <w:szCs w:val="18"/>
    </w:rPr>
  </w:style>
  <w:style w:type="paragraph" w:styleId="aff5">
    <w:name w:val="annotation text"/>
    <w:basedOn w:val="a6"/>
    <w:link w:val="aff6"/>
    <w:uiPriority w:val="99"/>
    <w:semiHidden/>
    <w:unhideWhenUsed/>
    <w:rsid w:val="003D5077"/>
    <w:pPr>
      <w:jc w:val="left"/>
    </w:pPr>
  </w:style>
  <w:style w:type="character" w:customStyle="1" w:styleId="aff6">
    <w:name w:val="註解文字 字元"/>
    <w:basedOn w:val="a7"/>
    <w:link w:val="aff5"/>
    <w:uiPriority w:val="99"/>
    <w:semiHidden/>
    <w:rsid w:val="003D5077"/>
    <w:rPr>
      <w:rFonts w:ascii="標楷體" w:eastAsia="標楷體"/>
      <w:kern w:val="2"/>
      <w:sz w:val="32"/>
    </w:rPr>
  </w:style>
  <w:style w:type="paragraph" w:styleId="aff7">
    <w:name w:val="annotation subject"/>
    <w:basedOn w:val="aff5"/>
    <w:next w:val="aff5"/>
    <w:link w:val="aff8"/>
    <w:uiPriority w:val="99"/>
    <w:semiHidden/>
    <w:unhideWhenUsed/>
    <w:rsid w:val="003D5077"/>
    <w:rPr>
      <w:b/>
      <w:bCs/>
    </w:rPr>
  </w:style>
  <w:style w:type="character" w:customStyle="1" w:styleId="aff8">
    <w:name w:val="註解主旨 字元"/>
    <w:basedOn w:val="aff6"/>
    <w:link w:val="aff7"/>
    <w:uiPriority w:val="99"/>
    <w:semiHidden/>
    <w:rsid w:val="003D5077"/>
    <w:rPr>
      <w:rFonts w:ascii="標楷體" w:eastAsia="標楷體"/>
      <w:b/>
      <w:bCs/>
      <w:kern w:val="2"/>
      <w:sz w:val="32"/>
    </w:rPr>
  </w:style>
  <w:style w:type="character" w:styleId="aff9">
    <w:name w:val="endnote reference"/>
    <w:uiPriority w:val="99"/>
    <w:semiHidden/>
    <w:unhideWhenUsed/>
    <w:rsid w:val="003D5077"/>
    <w:rPr>
      <w:vertAlign w:val="superscript"/>
    </w:rPr>
  </w:style>
  <w:style w:type="paragraph" w:styleId="affa">
    <w:name w:val="Revision"/>
    <w:hidden/>
    <w:uiPriority w:val="99"/>
    <w:semiHidden/>
    <w:rsid w:val="003D5077"/>
    <w:rPr>
      <w:rFonts w:ascii="標楷體" w:eastAsia="標楷體"/>
      <w:kern w:val="2"/>
      <w:sz w:val="32"/>
    </w:rPr>
  </w:style>
  <w:style w:type="paragraph" w:styleId="23">
    <w:name w:val="List 2"/>
    <w:basedOn w:val="a6"/>
    <w:uiPriority w:val="99"/>
    <w:unhideWhenUsed/>
    <w:rsid w:val="003D5077"/>
    <w:pPr>
      <w:ind w:leftChars="400" w:left="100" w:hangingChars="200" w:hanging="200"/>
      <w:contextualSpacing/>
    </w:pPr>
  </w:style>
  <w:style w:type="paragraph" w:styleId="43">
    <w:name w:val="List 4"/>
    <w:basedOn w:val="a6"/>
    <w:uiPriority w:val="99"/>
    <w:unhideWhenUsed/>
    <w:rsid w:val="003D5077"/>
    <w:pPr>
      <w:ind w:leftChars="800" w:left="100" w:hangingChars="200" w:hanging="200"/>
      <w:contextualSpacing/>
    </w:pPr>
  </w:style>
  <w:style w:type="paragraph" w:styleId="24">
    <w:name w:val="Body Text First Indent 2"/>
    <w:basedOn w:val="af2"/>
    <w:link w:val="25"/>
    <w:uiPriority w:val="99"/>
    <w:unhideWhenUsed/>
    <w:rsid w:val="003D5077"/>
    <w:pPr>
      <w:spacing w:after="120"/>
      <w:ind w:leftChars="200" w:left="480" w:firstLineChars="100" w:firstLine="210"/>
    </w:pPr>
  </w:style>
  <w:style w:type="character" w:customStyle="1" w:styleId="af3">
    <w:name w:val="本文縮排 字元"/>
    <w:basedOn w:val="a7"/>
    <w:link w:val="af2"/>
    <w:semiHidden/>
    <w:rsid w:val="003D5077"/>
    <w:rPr>
      <w:rFonts w:ascii="標楷體" w:eastAsia="標楷體"/>
      <w:kern w:val="2"/>
      <w:sz w:val="32"/>
    </w:rPr>
  </w:style>
  <w:style w:type="character" w:customStyle="1" w:styleId="25">
    <w:name w:val="本文第一層縮排 2 字元"/>
    <w:basedOn w:val="af3"/>
    <w:link w:val="24"/>
    <w:uiPriority w:val="99"/>
    <w:rsid w:val="003D5077"/>
    <w:rPr>
      <w:rFonts w:ascii="標楷體" w:eastAsia="標楷體"/>
      <w:kern w:val="2"/>
      <w:sz w:val="32"/>
    </w:rPr>
  </w:style>
  <w:style w:type="paragraph" w:styleId="affb">
    <w:name w:val="Salutation"/>
    <w:basedOn w:val="a6"/>
    <w:next w:val="a6"/>
    <w:link w:val="affc"/>
    <w:uiPriority w:val="99"/>
    <w:unhideWhenUsed/>
    <w:rsid w:val="003D5077"/>
    <w:rPr>
      <w:rFonts w:hAnsi="標楷體" w:cs="新細明體"/>
      <w:color w:val="000000"/>
      <w:kern w:val="0"/>
      <w:sz w:val="28"/>
      <w:szCs w:val="28"/>
    </w:rPr>
  </w:style>
  <w:style w:type="character" w:customStyle="1" w:styleId="affc">
    <w:name w:val="問候 字元"/>
    <w:basedOn w:val="a7"/>
    <w:link w:val="affb"/>
    <w:uiPriority w:val="99"/>
    <w:rsid w:val="003D5077"/>
    <w:rPr>
      <w:rFonts w:ascii="標楷體" w:eastAsia="標楷體" w:hAnsi="標楷體" w:cs="新細明體"/>
      <w:color w:val="000000"/>
      <w:sz w:val="28"/>
      <w:szCs w:val="28"/>
    </w:rPr>
  </w:style>
  <w:style w:type="paragraph" w:styleId="affd">
    <w:name w:val="Closing"/>
    <w:basedOn w:val="a6"/>
    <w:link w:val="affe"/>
    <w:uiPriority w:val="99"/>
    <w:unhideWhenUsed/>
    <w:rsid w:val="003D5077"/>
    <w:pPr>
      <w:ind w:leftChars="1800" w:left="100"/>
    </w:pPr>
    <w:rPr>
      <w:rFonts w:hAnsi="標楷體" w:cs="新細明體"/>
      <w:color w:val="000000"/>
      <w:kern w:val="0"/>
      <w:sz w:val="28"/>
      <w:szCs w:val="28"/>
    </w:rPr>
  </w:style>
  <w:style w:type="character" w:customStyle="1" w:styleId="affe">
    <w:name w:val="結語 字元"/>
    <w:basedOn w:val="a7"/>
    <w:link w:val="affd"/>
    <w:uiPriority w:val="99"/>
    <w:rsid w:val="003D5077"/>
    <w:rPr>
      <w:rFonts w:ascii="標楷體" w:eastAsia="標楷體" w:hAnsi="標楷體" w:cs="新細明體"/>
      <w:color w:val="000000"/>
      <w:sz w:val="28"/>
      <w:szCs w:val="28"/>
    </w:rPr>
  </w:style>
  <w:style w:type="paragraph" w:customStyle="1" w:styleId="TableContents">
    <w:name w:val="Table Contents"/>
    <w:basedOn w:val="a6"/>
    <w:rsid w:val="003D5077"/>
    <w:pPr>
      <w:suppressLineNumbers/>
      <w:suppressAutoHyphens/>
      <w:wordWrap w:val="0"/>
      <w:textAlignment w:val="baseline"/>
    </w:pPr>
    <w:rPr>
      <w:rFonts w:ascii="Times New Roman" w:cs="Mangal"/>
      <w:kern w:val="3"/>
      <w:sz w:val="28"/>
      <w:szCs w:val="24"/>
    </w:rPr>
  </w:style>
  <w:style w:type="character" w:customStyle="1" w:styleId="UnresolvedMention">
    <w:name w:val="Unresolved Mention"/>
    <w:basedOn w:val="a7"/>
    <w:uiPriority w:val="99"/>
    <w:semiHidden/>
    <w:unhideWhenUsed/>
    <w:rsid w:val="003D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C966-0CBA-47F6-BD0A-6E127CBC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23</Pages>
  <Words>2300</Words>
  <Characters>13116</Characters>
  <Application>Microsoft Office Word</Application>
  <DocSecurity>0</DocSecurity>
  <Lines>109</Lines>
  <Paragraphs>30</Paragraphs>
  <ScaleCrop>false</ScaleCrop>
  <Company>cy</Company>
  <LinksUpToDate>false</LinksUpToDate>
  <CharactersWithSpaces>15386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黃慧儀</cp:lastModifiedBy>
  <cp:revision>2</cp:revision>
  <cp:lastPrinted>2023-04-20T06:33:00Z</cp:lastPrinted>
  <dcterms:created xsi:type="dcterms:W3CDTF">2023-04-28T03:25:00Z</dcterms:created>
  <dcterms:modified xsi:type="dcterms:W3CDTF">2023-04-28T03:25:00Z</dcterms:modified>
</cp:coreProperties>
</file>